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120" w:type="dxa"/>
        <w:tblLook w:val="04A0" w:firstRow="1" w:lastRow="0" w:firstColumn="1" w:lastColumn="0" w:noHBand="0" w:noVBand="1"/>
      </w:tblPr>
      <w:tblGrid>
        <w:gridCol w:w="4600"/>
        <w:gridCol w:w="6200"/>
      </w:tblGrid>
      <w:tr w:rsidR="0087419D" w:rsidRPr="00DB1F35" w14:paraId="75660213" w14:textId="77777777" w:rsidTr="0087419D">
        <w:tc>
          <w:tcPr>
            <w:tcW w:w="4600" w:type="dxa"/>
            <w:shd w:val="clear" w:color="auto" w:fill="auto"/>
          </w:tcPr>
          <w:p w14:paraId="52194864" w14:textId="77777777" w:rsidR="00DF584B" w:rsidRPr="00DB1F35" w:rsidRDefault="00DF584B" w:rsidP="0087419D">
            <w:pPr>
              <w:tabs>
                <w:tab w:val="left" w:pos="28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B1F35">
              <w:rPr>
                <w:b/>
                <w:bCs/>
                <w:sz w:val="26"/>
                <w:szCs w:val="26"/>
              </w:rPr>
              <w:t>SỞ GIÁO DỤC VÀ ĐÀO TẠO</w:t>
            </w:r>
          </w:p>
          <w:p w14:paraId="2EFB10E7" w14:textId="77777777" w:rsidR="00DF584B" w:rsidRPr="00DB1F35" w:rsidRDefault="00DF584B" w:rsidP="0087419D">
            <w:pPr>
              <w:tabs>
                <w:tab w:val="left" w:pos="28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B1F35">
              <w:rPr>
                <w:b/>
                <w:bCs/>
                <w:sz w:val="26"/>
                <w:szCs w:val="26"/>
              </w:rPr>
              <w:t>BẮC NINH</w:t>
            </w:r>
          </w:p>
          <w:p w14:paraId="70C428F5" w14:textId="77777777" w:rsidR="00DF584B" w:rsidRPr="00DB1F35" w:rsidRDefault="00DF584B" w:rsidP="0087419D">
            <w:pPr>
              <w:tabs>
                <w:tab w:val="left" w:pos="28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B1F35">
              <w:rPr>
                <w:b/>
                <w:bCs/>
                <w:sz w:val="26"/>
                <w:szCs w:val="26"/>
              </w:rPr>
              <w:t>¯¯¯¯¯¯¯¯¯¯</w:t>
            </w:r>
          </w:p>
        </w:tc>
        <w:tc>
          <w:tcPr>
            <w:tcW w:w="6200" w:type="dxa"/>
            <w:shd w:val="clear" w:color="auto" w:fill="auto"/>
          </w:tcPr>
          <w:p w14:paraId="3064444D" w14:textId="77777777" w:rsidR="00DF584B" w:rsidRPr="00DB1F35" w:rsidRDefault="00DF584B" w:rsidP="0087419D">
            <w:pPr>
              <w:tabs>
                <w:tab w:val="left" w:pos="28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B1F35">
              <w:rPr>
                <w:b/>
                <w:bCs/>
                <w:sz w:val="26"/>
                <w:szCs w:val="26"/>
              </w:rPr>
              <w:t>ĐỀ KIỂM TRA CUỐI HỌC KỲ I</w:t>
            </w:r>
          </w:p>
          <w:p w14:paraId="119D1D36" w14:textId="77777777" w:rsidR="00DF584B" w:rsidRPr="00DB1F35" w:rsidRDefault="00DF584B" w:rsidP="0087419D">
            <w:pPr>
              <w:tabs>
                <w:tab w:val="left" w:pos="28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B1F35">
              <w:rPr>
                <w:b/>
                <w:bCs/>
                <w:sz w:val="26"/>
                <w:szCs w:val="26"/>
              </w:rPr>
              <w:t>NĂM HỌC 2021 - 2022</w:t>
            </w:r>
          </w:p>
          <w:p w14:paraId="53764EEC" w14:textId="77777777" w:rsidR="00DF584B" w:rsidRPr="00DB1F35" w:rsidRDefault="00DF584B" w:rsidP="0087419D">
            <w:pPr>
              <w:tabs>
                <w:tab w:val="left" w:pos="28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B1F35">
              <w:rPr>
                <w:b/>
                <w:bCs/>
                <w:sz w:val="26"/>
                <w:szCs w:val="26"/>
              </w:rPr>
              <w:t>Môn: Địa lí - Lớp 12</w:t>
            </w:r>
          </w:p>
          <w:p w14:paraId="7CBE9750" w14:textId="77777777" w:rsidR="00DF584B" w:rsidRPr="00DB1F35" w:rsidRDefault="00DF584B" w:rsidP="0087419D">
            <w:pPr>
              <w:tabs>
                <w:tab w:val="left" w:pos="284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DB1F35">
              <w:rPr>
                <w:bCs/>
                <w:sz w:val="26"/>
                <w:szCs w:val="26"/>
              </w:rPr>
              <w:t xml:space="preserve">Thời gian làm bài: </w:t>
            </w:r>
            <w:r w:rsidRPr="00DB1F35">
              <w:rPr>
                <w:b/>
                <w:bCs/>
                <w:sz w:val="26"/>
                <w:szCs w:val="26"/>
              </w:rPr>
              <w:t>50 phút</w:t>
            </w:r>
            <w:r w:rsidRPr="00DB1F35">
              <w:rPr>
                <w:bCs/>
                <w:i/>
                <w:sz w:val="26"/>
                <w:szCs w:val="26"/>
              </w:rPr>
              <w:t xml:space="preserve"> (không kể thời gian giao đề)</w:t>
            </w:r>
          </w:p>
          <w:p w14:paraId="36BFC143" w14:textId="77777777" w:rsidR="00DF584B" w:rsidRPr="00DB1F35" w:rsidRDefault="00DF584B" w:rsidP="0087419D">
            <w:pPr>
              <w:tabs>
                <w:tab w:val="left" w:pos="284"/>
              </w:tabs>
              <w:jc w:val="center"/>
              <w:rPr>
                <w:b/>
                <w:bCs/>
                <w:i/>
                <w:sz w:val="26"/>
                <w:szCs w:val="26"/>
              </w:rPr>
            </w:pPr>
            <w:r w:rsidRPr="00DB1F35">
              <w:rPr>
                <w:b/>
                <w:bCs/>
                <w:i/>
                <w:sz w:val="26"/>
                <w:szCs w:val="26"/>
              </w:rPr>
              <w:t>¯¯¯¯¯¯¯¯¯¯¯¯¯¯¯¯</w:t>
            </w:r>
          </w:p>
        </w:tc>
      </w:tr>
    </w:tbl>
    <w:p w14:paraId="656A91D4" w14:textId="77777777" w:rsidR="00DC56CC" w:rsidRPr="00DB1F35" w:rsidRDefault="009937B1" w:rsidP="00DF584B">
      <w:pPr>
        <w:tabs>
          <w:tab w:val="left" w:pos="284"/>
        </w:tabs>
        <w:rPr>
          <w:szCs w:val="26"/>
        </w:rPr>
      </w:pPr>
      <w:r>
        <w:rPr>
          <w:noProof/>
          <w:szCs w:val="26"/>
        </w:rPr>
        <w:pict w14:anchorId="138192A0">
          <v:rect id="_x0000_s1026" style="position:absolute;margin-left:420.3pt;margin-top:14.15pt;width:76.45pt;height:24pt;z-index:2;mso-position-horizontal-relative:text;mso-position-vertical-relative:text" o:allowincell="f">
            <v:textbox>
              <w:txbxContent>
                <w:p w14:paraId="2A13C0CE" w14:textId="77777777" w:rsidR="00DC56CC" w:rsidRPr="00B520DD" w:rsidRDefault="0087419D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>Mã đề 482</w:t>
                  </w:r>
                </w:p>
              </w:txbxContent>
            </v:textbox>
          </v:rect>
        </w:pict>
      </w:r>
      <w:r w:rsidR="0087419D" w:rsidRPr="00DB1F35">
        <w:rPr>
          <w:b/>
          <w:bCs/>
          <w:szCs w:val="26"/>
        </w:rPr>
        <w:t xml:space="preserve">                                                                                                                                            </w:t>
      </w:r>
    </w:p>
    <w:p w14:paraId="446966D4" w14:textId="77777777" w:rsidR="00DC56CC" w:rsidRPr="00DB1F35" w:rsidRDefault="00DF584B" w:rsidP="00DF584B">
      <w:pPr>
        <w:rPr>
          <w:szCs w:val="26"/>
        </w:rPr>
      </w:pPr>
      <w:r w:rsidRPr="00DB1F35">
        <w:rPr>
          <w:color w:val="010000"/>
          <w:szCs w:val="26"/>
        </w:rPr>
        <w:t>Họ và tên thí sinh:</w:t>
      </w:r>
      <w:r w:rsidR="0087419D" w:rsidRPr="00DB1F35">
        <w:rPr>
          <w:szCs w:val="26"/>
        </w:rPr>
        <w:t>..................................................... Số báo danh :</w:t>
      </w:r>
      <w:r w:rsidRPr="00DB1F35">
        <w:rPr>
          <w:szCs w:val="26"/>
        </w:rPr>
        <w:t>.</w:t>
      </w:r>
      <w:r w:rsidR="0087419D" w:rsidRPr="00DB1F35">
        <w:rPr>
          <w:szCs w:val="26"/>
        </w:rPr>
        <w:t>..................</w:t>
      </w:r>
    </w:p>
    <w:p w14:paraId="1A9AB3AD" w14:textId="77777777" w:rsidR="00DA6820" w:rsidRPr="00DB1F35" w:rsidRDefault="009937B1" w:rsidP="00DF584B">
      <w:pPr>
        <w:rPr>
          <w:szCs w:val="26"/>
        </w:rPr>
      </w:pPr>
    </w:p>
    <w:p w14:paraId="3BEBB376" w14:textId="77777777" w:rsidR="0089595D" w:rsidRPr="00DB1F35" w:rsidRDefault="009937B1" w:rsidP="00DF584B">
      <w:pPr>
        <w:rPr>
          <w:szCs w:val="26"/>
        </w:rPr>
      </w:pPr>
      <w:r>
        <w:rPr>
          <w:noProof/>
          <w:szCs w:val="26"/>
        </w:rPr>
        <w:pict w14:anchorId="6CE2C828">
          <v:line id="_x0000_s1027" style="position:absolute;z-index:3" from="3.75pt,1.4pt" to="499.8pt,1.4pt"/>
        </w:pict>
      </w:r>
    </w:p>
    <w:p w14:paraId="5C5097DF" w14:textId="77777777" w:rsidR="00DD156D" w:rsidRPr="00DB1F35" w:rsidRDefault="00DF584B" w:rsidP="00DF584B">
      <w:pPr>
        <w:pStyle w:val="Normal0"/>
        <w:jc w:val="both"/>
        <w:rPr>
          <w:rFonts w:ascii="Times New Roman" w:hAnsi="Times New Roman"/>
          <w:color w:val="000000"/>
          <w:sz w:val="24"/>
          <w:szCs w:val="24"/>
          <w:lang w:val="de-DE" w:eastAsia="en-US"/>
        </w:rPr>
      </w:pPr>
      <w:bookmarkStart w:id="0" w:name="note"/>
      <w:bookmarkEnd w:id="0"/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1.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 w:hint="cs"/>
          <w:color w:val="000000"/>
          <w:sz w:val="24"/>
          <w:szCs w:val="24"/>
          <w:lang w:val="de-DE" w:eastAsia="en-US"/>
        </w:rPr>
        <w:t xml:space="preserve">Kiểu thời tiết khô nóng xuất hiện vào đầu mùa hạ ở phía nam khu vực Tây Bắc nước ta là </w:t>
      </w:r>
      <w:r w:rsidR="0087419D" w:rsidRPr="00DB1F35">
        <w:rPr>
          <w:rFonts w:ascii="Times New Roman" w:hAnsi="Times New Roman"/>
          <w:color w:val="000000"/>
          <w:sz w:val="24"/>
          <w:szCs w:val="24"/>
          <w:lang w:val="de-DE" w:eastAsia="en-US"/>
        </w:rPr>
        <w:t>do</w:t>
      </w:r>
      <w:r w:rsidR="0087419D" w:rsidRPr="00DB1F35">
        <w:rPr>
          <w:rFonts w:ascii="Times New Roman" w:hAnsi="Times New Roman" w:hint="cs"/>
          <w:color w:val="000000"/>
          <w:sz w:val="24"/>
          <w:szCs w:val="24"/>
          <w:lang w:val="de-DE" w:eastAsia="en-US"/>
        </w:rPr>
        <w:t xml:space="preserve"> tác động của </w:t>
      </w:r>
    </w:p>
    <w:p w14:paraId="1ADF3655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rFonts w:hint="cs"/>
          <w:color w:val="000000"/>
          <w:spacing w:val="-6"/>
          <w:lang w:val="de-DE"/>
        </w:rPr>
        <w:t>áp cao cận chí tuyến Nam bán cầu.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rFonts w:hint="cs"/>
          <w:color w:val="000000"/>
          <w:spacing w:val="-2"/>
          <w:lang w:val="de-DE"/>
        </w:rPr>
        <w:t xml:space="preserve">khối khí </w:t>
      </w:r>
      <w:r w:rsidRPr="00DB1F35">
        <w:rPr>
          <w:rFonts w:hint="cs"/>
          <w:color w:val="000000"/>
          <w:spacing w:val="-2"/>
          <w:lang w:val="vi-VN"/>
        </w:rPr>
        <w:t xml:space="preserve">từ </w:t>
      </w:r>
      <w:r w:rsidRPr="00DB1F35">
        <w:rPr>
          <w:color w:val="000000"/>
          <w:spacing w:val="-2"/>
          <w:lang w:val="de-DE"/>
        </w:rPr>
        <w:t>B</w:t>
      </w:r>
      <w:r w:rsidRPr="00DB1F35">
        <w:rPr>
          <w:rFonts w:hint="cs"/>
          <w:color w:val="000000"/>
          <w:spacing w:val="-2"/>
          <w:lang w:val="de-DE"/>
        </w:rPr>
        <w:t xml:space="preserve">ắc Ấn Độ </w:t>
      </w:r>
      <w:r w:rsidRPr="00DB1F35">
        <w:rPr>
          <w:color w:val="000000"/>
          <w:spacing w:val="-2"/>
          <w:lang w:val="de-DE"/>
        </w:rPr>
        <w:t>D</w:t>
      </w:r>
      <w:r w:rsidRPr="00DB1F35">
        <w:rPr>
          <w:rFonts w:hint="cs"/>
          <w:color w:val="000000"/>
          <w:spacing w:val="-2"/>
          <w:lang w:val="de-DE"/>
        </w:rPr>
        <w:t>ương.</w:t>
      </w:r>
    </w:p>
    <w:p w14:paraId="00341913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rFonts w:hint="cs"/>
          <w:color w:val="000000"/>
          <w:spacing w:val="-2"/>
          <w:lang w:val="de-DE"/>
        </w:rPr>
        <w:t>khối khí từ phương Bắc thổi tới</w:t>
      </w:r>
      <w:r w:rsidRPr="00DB1F35">
        <w:rPr>
          <w:color w:val="000000"/>
          <w:spacing w:val="-2"/>
          <w:lang w:val="de-DE"/>
        </w:rPr>
        <w:t>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rFonts w:hint="cs"/>
          <w:color w:val="000000"/>
          <w:spacing w:val="-4"/>
          <w:lang w:val="de-DE"/>
        </w:rPr>
        <w:t>áp cao cận chí tuyến Bắc bán cầu</w:t>
      </w:r>
      <w:r w:rsidRPr="00DB1F35">
        <w:rPr>
          <w:color w:val="000000"/>
          <w:spacing w:val="-4"/>
          <w:lang w:val="de-DE"/>
        </w:rPr>
        <w:t>.</w:t>
      </w:r>
    </w:p>
    <w:p w14:paraId="69B2983C" w14:textId="77777777" w:rsidR="00DD156D" w:rsidRPr="00DB1F35" w:rsidRDefault="00DF584B" w:rsidP="00DF584B">
      <w:pPr>
        <w:pStyle w:val="Normal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2.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eastAsia="en-US"/>
        </w:rPr>
        <w:t>Miền Tây Bắc và Bắc Trung Bộ nước ta</w:t>
      </w:r>
    </w:p>
    <w:p w14:paraId="038727B1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color w:val="000000"/>
        </w:rPr>
        <w:t>đồi núi thấp chiếm ưu thế, gió mùa Đông Bắc mạnh.</w:t>
      </w:r>
    </w:p>
    <w:p w14:paraId="730A76C2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</w:rPr>
        <w:t>địa hình núi cao chiếm ưu thế, núi hướng vòng cung.</w:t>
      </w:r>
    </w:p>
    <w:p w14:paraId="737AD8EC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color w:val="000000"/>
        </w:rPr>
        <w:t>có mùa đông đến sớm và kết thúc muộn nhất cả nước</w:t>
      </w:r>
      <w:r w:rsidR="00DF584B" w:rsidRPr="00DB1F35">
        <w:rPr>
          <w:color w:val="000000"/>
        </w:rPr>
        <w:t>.</w:t>
      </w:r>
    </w:p>
    <w:p w14:paraId="4AE0DE07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</w:rPr>
        <w:t xml:space="preserve">có đủ ba đai cao, hướng </w:t>
      </w:r>
      <w:r w:rsidRPr="00DB1F35">
        <w:rPr>
          <w:color w:val="000000"/>
          <w:lang w:val="vi-VN"/>
        </w:rPr>
        <w:t xml:space="preserve">nghiêng </w:t>
      </w:r>
      <w:r w:rsidRPr="00DB1F35">
        <w:rPr>
          <w:color w:val="000000"/>
        </w:rPr>
        <w:t>tây bắc- đông nam.</w:t>
      </w:r>
    </w:p>
    <w:p w14:paraId="2FB29BF8" w14:textId="77777777" w:rsidR="00DD156D" w:rsidRPr="00DB1F35" w:rsidRDefault="00DF584B" w:rsidP="00DF584B">
      <w:pPr>
        <w:pStyle w:val="Normal0"/>
        <w:jc w:val="both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3.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kern w:val="24"/>
          <w:sz w:val="24"/>
          <w:szCs w:val="24"/>
          <w:lang w:eastAsia="en-US"/>
        </w:rPr>
        <w:t>Sinh vật nào sau đây tiêu biểu cho phần lãnh thổ phía Nam nước ta?</w:t>
      </w:r>
    </w:p>
    <w:p w14:paraId="7216425F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color w:val="000000"/>
          <w:kern w:val="24"/>
          <w:lang w:val="vi-VN"/>
        </w:rPr>
        <w:t>Nhiều</w:t>
      </w:r>
      <w:r w:rsidRPr="00DB1F35">
        <w:rPr>
          <w:color w:val="000000"/>
          <w:kern w:val="24"/>
        </w:rPr>
        <w:t xml:space="preserve"> loài thú có lông dày.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  <w:kern w:val="24"/>
        </w:rPr>
        <w:t xml:space="preserve">Loài cây rụng lá về mùa khô. </w:t>
      </w:r>
    </w:p>
    <w:p w14:paraId="5AFD2913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color w:val="000000"/>
          <w:kern w:val="24"/>
        </w:rPr>
        <w:t>Rau ôn đới trồng ở đồng bằng.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  <w:kern w:val="24"/>
        </w:rPr>
        <w:t>Các loài vùng cận nhiệt đới.</w:t>
      </w:r>
    </w:p>
    <w:p w14:paraId="3D1DB3C4" w14:textId="77777777" w:rsidR="00DD156D" w:rsidRPr="00DB1F35" w:rsidRDefault="00DF584B" w:rsidP="00DF584B">
      <w:pPr>
        <w:pStyle w:val="Normal0"/>
        <w:jc w:val="both"/>
        <w:rPr>
          <w:rFonts w:ascii="Times New Roman" w:hAnsi="Times New Roman"/>
          <w:sz w:val="24"/>
          <w:szCs w:val="24"/>
          <w:lang w:val="en-GB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4.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val="en-GB" w:eastAsia="en-US"/>
        </w:rPr>
        <w:t>Căn cứ vào Atlat địa lí Việt Nam trang 9, cho biết khu vực nào chịu ảnh hưởng của gió Tây khô nóng rõ nét nhất nước ta?</w:t>
      </w:r>
    </w:p>
    <w:p w14:paraId="37863554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color w:val="000000"/>
          <w:lang w:val="en-GB"/>
        </w:rPr>
        <w:t xml:space="preserve">Bắc Trung Bộ. 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  <w:lang w:val="en-GB"/>
        </w:rPr>
        <w:t>Tây Bắc</w:t>
      </w:r>
      <w:r w:rsidR="00DF584B" w:rsidRPr="00DB1F35">
        <w:rPr>
          <w:color w:val="000000"/>
          <w:lang w:val="en-GB"/>
        </w:rPr>
        <w:t>.</w:t>
      </w:r>
    </w:p>
    <w:p w14:paraId="32B8AA2A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color w:val="000000"/>
          <w:lang w:val="en-GB"/>
        </w:rPr>
        <w:t>Duyên hải Nam Trung Bộ.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  <w:lang w:val="en-GB"/>
        </w:rPr>
        <w:t xml:space="preserve">Đồng bằng sông Hồng. </w:t>
      </w:r>
    </w:p>
    <w:p w14:paraId="7164CE25" w14:textId="77777777" w:rsidR="00DD156D" w:rsidRPr="00DB1F35" w:rsidRDefault="00DF584B" w:rsidP="00DF584B">
      <w:pPr>
        <w:pStyle w:val="Normal0"/>
        <w:jc w:val="both"/>
        <w:rPr>
          <w:rFonts w:ascii="Times New Roman" w:hAnsi="Times New Roman"/>
          <w:sz w:val="24"/>
          <w:szCs w:val="24"/>
          <w:lang w:val="pl-PL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5.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 w:hint="cs"/>
          <w:sz w:val="24"/>
          <w:szCs w:val="24"/>
          <w:lang w:val="pl-PL" w:eastAsia="en-US"/>
        </w:rPr>
        <w:t>Khí hậu miền Nam Trung Bộ và Nam Bộ có đặc điểm nào sau đây?</w:t>
      </w:r>
    </w:p>
    <w:p w14:paraId="434546D2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rFonts w:hint="cs"/>
          <w:color w:val="000000"/>
          <w:lang w:val="pt-BR"/>
        </w:rPr>
        <w:t>Tính chất cận xích đạo.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rFonts w:hint="cs"/>
          <w:color w:val="000000"/>
          <w:lang w:val="pt-BR"/>
        </w:rPr>
        <w:t xml:space="preserve">Khô </w:t>
      </w:r>
      <w:r w:rsidRPr="00DB1F35">
        <w:rPr>
          <w:rFonts w:hint="cs"/>
          <w:color w:val="000000"/>
          <w:lang w:val="vi-VN"/>
        </w:rPr>
        <w:t>nóng</w:t>
      </w:r>
      <w:r w:rsidRPr="00DB1F35">
        <w:rPr>
          <w:rFonts w:hint="cs"/>
          <w:color w:val="000000"/>
          <w:lang w:val="pt-BR"/>
        </w:rPr>
        <w:t xml:space="preserve"> quanh năm.</w:t>
      </w:r>
    </w:p>
    <w:p w14:paraId="53BAB6FC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rFonts w:hint="cs"/>
          <w:color w:val="000000"/>
          <w:lang w:val="pt-BR"/>
        </w:rPr>
        <w:t>Nóng, ẩm quanh năm.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rFonts w:hint="cs"/>
          <w:color w:val="000000"/>
          <w:lang w:val="vi-VN"/>
        </w:rPr>
        <w:t>Có một mùa đông lạnh</w:t>
      </w:r>
      <w:r w:rsidRPr="00DB1F35">
        <w:rPr>
          <w:color w:val="000000"/>
          <w:lang w:val="pt-BR"/>
        </w:rPr>
        <w:t>.</w:t>
      </w:r>
    </w:p>
    <w:p w14:paraId="3D0AD370" w14:textId="77777777" w:rsidR="00DD156D" w:rsidRPr="00DB1F35" w:rsidRDefault="00DF584B" w:rsidP="00DF584B">
      <w:pPr>
        <w:pStyle w:val="Normal0"/>
        <w:rPr>
          <w:rFonts w:ascii="Times New Roman" w:hAnsi="Times New Roman"/>
          <w:sz w:val="24"/>
          <w:szCs w:val="24"/>
          <w:lang w:val="en-GB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6.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val="en-GB" w:eastAsia="en-US"/>
        </w:rPr>
        <w:t>So với đồng bằng ven biển, đất ở các đồng bằng châu thổ màu mỡ hơn chủ yếu do</w:t>
      </w:r>
    </w:p>
    <w:p w14:paraId="635E4D1F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color w:val="000000"/>
          <w:lang w:val="en-GB"/>
        </w:rPr>
        <w:t>tổng lượng mưa lớn.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  <w:lang w:val="en-GB"/>
        </w:rPr>
        <w:t>diện tích đồng bằng.</w:t>
      </w:r>
    </w:p>
    <w:p w14:paraId="33C18B82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color w:val="000000"/>
          <w:lang w:val="en-GB"/>
        </w:rPr>
        <w:t>nguồn gốc hình thành.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  <w:lang w:val="en-GB"/>
        </w:rPr>
        <w:t>thời gian bồi đắp.</w:t>
      </w:r>
    </w:p>
    <w:p w14:paraId="2311CDA0" w14:textId="77777777" w:rsidR="00DD156D" w:rsidRPr="00DB1F35" w:rsidRDefault="00DF584B" w:rsidP="00DF584B">
      <w:pPr>
        <w:pStyle w:val="Normal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7.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eastAsia="en-US"/>
        </w:rPr>
        <w:t>Đai cận nhiệt đới gió mùa trên núi ở nước ta</w:t>
      </w:r>
    </w:p>
    <w:p w14:paraId="7D0A2CF7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color w:val="000000"/>
        </w:rPr>
        <w:t>miền Bắc độ cao dưới 600-700m.</w:t>
      </w:r>
    </w:p>
    <w:p w14:paraId="0A6C08A1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</w:rPr>
        <w:t>có đất feralit có mùn và đất mùn.</w:t>
      </w:r>
    </w:p>
    <w:p w14:paraId="6D93B691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color w:val="000000"/>
          <w:spacing w:val="-8"/>
        </w:rPr>
        <w:t>có hệ sinh thái nhiệt đới gió mùa</w:t>
      </w:r>
      <w:r w:rsidR="00DF584B" w:rsidRPr="00DB1F35">
        <w:rPr>
          <w:color w:val="000000"/>
          <w:spacing w:val="-8"/>
        </w:rPr>
        <w:t>.</w:t>
      </w:r>
    </w:p>
    <w:p w14:paraId="56CFCDB6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</w:rPr>
        <w:t>khí hâu nhiệt đới biểu hiện rõ rệt.</w:t>
      </w:r>
    </w:p>
    <w:p w14:paraId="7D13B4D3" w14:textId="77777777" w:rsidR="00DD156D" w:rsidRPr="00DB1F35" w:rsidRDefault="00DF584B" w:rsidP="00DF584B">
      <w:pPr>
        <w:pStyle w:val="Normal0"/>
        <w:jc w:val="both"/>
        <w:rPr>
          <w:rFonts w:ascii="Times New Roman" w:hAnsi="Times New Roman"/>
          <w:sz w:val="24"/>
          <w:szCs w:val="24"/>
          <w:lang w:val="en-GB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8.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val="en-GB" w:eastAsia="en-US"/>
        </w:rPr>
        <w:t xml:space="preserve">Phát biểu nào sau đây </w:t>
      </w:r>
      <w:r w:rsidR="0087419D" w:rsidRPr="00DB1F35">
        <w:rPr>
          <w:rFonts w:ascii="Times New Roman" w:hAnsi="Times New Roman"/>
          <w:b/>
          <w:sz w:val="24"/>
          <w:szCs w:val="24"/>
          <w:lang w:val="en-GB" w:eastAsia="en-US"/>
        </w:rPr>
        <w:t>không</w:t>
      </w:r>
      <w:r w:rsidR="0087419D" w:rsidRPr="00DB1F35">
        <w:rPr>
          <w:rFonts w:ascii="Times New Roman" w:hAnsi="Times New Roman"/>
          <w:sz w:val="24"/>
          <w:szCs w:val="24"/>
          <w:lang w:val="en-GB" w:eastAsia="en-US"/>
        </w:rPr>
        <w:t xml:space="preserve"> đúng về đồng bằng sông Cửu Long?</w:t>
      </w:r>
    </w:p>
    <w:p w14:paraId="780D1090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color w:val="000000"/>
          <w:lang w:val="en-GB"/>
        </w:rPr>
        <w:t>Không có đê lớn ven sông ngăn lũ.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  <w:lang w:val="en-GB"/>
        </w:rPr>
        <w:t>Có các khu ruộng cao bạc màu.</w:t>
      </w:r>
    </w:p>
    <w:p w14:paraId="284165B7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color w:val="000000"/>
          <w:lang w:val="en-GB"/>
        </w:rPr>
        <w:t>Là đồng bằng rộng nhất cả nước</w:t>
      </w:r>
      <w:r w:rsidR="00DF584B" w:rsidRPr="00DB1F35">
        <w:rPr>
          <w:color w:val="000000"/>
          <w:lang w:val="en-GB"/>
        </w:rPr>
        <w:t>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  <w:lang w:val="en-GB"/>
        </w:rPr>
        <w:t>Sông ngòi, kênh rạch chằng chịt.</w:t>
      </w:r>
    </w:p>
    <w:p w14:paraId="6FE7EBA1" w14:textId="77777777" w:rsidR="00DD156D" w:rsidRPr="00DB1F35" w:rsidRDefault="00DF584B" w:rsidP="00DF584B">
      <w:pPr>
        <w:pStyle w:val="Normal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9.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 w:hint="cs"/>
          <w:sz w:val="24"/>
          <w:szCs w:val="24"/>
          <w:lang w:eastAsia="en-US"/>
        </w:rPr>
        <w:t>Đai nhiệt đới gió mùa có diện tích lớn nhất do nước ta</w:t>
      </w:r>
    </w:p>
    <w:p w14:paraId="2F476AA3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rFonts w:hint="cs"/>
          <w:color w:val="000000"/>
        </w:rPr>
        <w:t>địa hình phân hóa rất đa dạng.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rFonts w:hint="cs"/>
          <w:color w:val="000000"/>
        </w:rPr>
        <w:t>nằm trong vùng nội chí tuyến.</w:t>
      </w:r>
    </w:p>
    <w:p w14:paraId="61D2BF76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rFonts w:hint="cs"/>
          <w:color w:val="000000"/>
        </w:rPr>
        <w:t>chịu</w:t>
      </w:r>
      <w:r w:rsidRPr="00DB1F35">
        <w:rPr>
          <w:b/>
          <w:color w:val="000000"/>
        </w:rPr>
        <w:t xml:space="preserve"> </w:t>
      </w:r>
      <w:r w:rsidRPr="00DB1F35">
        <w:rPr>
          <w:rFonts w:hint="cs"/>
          <w:color w:val="000000"/>
        </w:rPr>
        <w:t>ảnh hưởng của gió mù</w:t>
      </w:r>
      <w:r w:rsidRPr="00DB1F35">
        <w:rPr>
          <w:color w:val="000000"/>
        </w:rPr>
        <w:t>a</w:t>
      </w:r>
      <w:r w:rsidR="00DF584B" w:rsidRPr="00DB1F35">
        <w:rPr>
          <w:color w:val="000000"/>
        </w:rPr>
        <w:t>.</w:t>
      </w:r>
      <w:r w:rsidRPr="00DB1F35">
        <w:rPr>
          <w:color w:val="000000"/>
        </w:rPr>
        <w:t xml:space="preserve"> 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rFonts w:hint="cs"/>
          <w:color w:val="000000"/>
        </w:rPr>
        <w:t>địa hình chủ yếu đồi núi thấp</w:t>
      </w:r>
      <w:r w:rsidRPr="00DB1F35">
        <w:rPr>
          <w:color w:val="000000"/>
        </w:rPr>
        <w:t xml:space="preserve">. </w:t>
      </w:r>
    </w:p>
    <w:p w14:paraId="6D08004F" w14:textId="77777777" w:rsidR="00DD156D" w:rsidRPr="00DB1F35" w:rsidRDefault="00DF584B" w:rsidP="00DF584B">
      <w:pPr>
        <w:pStyle w:val="Normal0"/>
        <w:rPr>
          <w:rFonts w:ascii="Times New Roman" w:hAnsi="Times New Roman"/>
          <w:sz w:val="24"/>
          <w:szCs w:val="24"/>
          <w:lang w:val="en-GB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10.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val="en-GB" w:eastAsia="en-US"/>
        </w:rPr>
        <w:t>Tài nguyên khoáng sản có trữ lượng lớn và giá trị nhất ở Biển Đông là</w:t>
      </w:r>
    </w:p>
    <w:p w14:paraId="6700CCDC" w14:textId="77777777" w:rsidR="00A77B3E" w:rsidRPr="00DB1F35" w:rsidRDefault="0087419D" w:rsidP="00DF584B">
      <w:pPr>
        <w:tabs>
          <w:tab w:val="left" w:pos="280"/>
          <w:tab w:val="left" w:pos="2580"/>
          <w:tab w:val="left" w:pos="5240"/>
          <w:tab w:val="left" w:pos="766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color w:val="000000"/>
          <w:lang w:val="en-GB"/>
        </w:rPr>
        <w:t>titan.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  <w:lang w:val="en-GB"/>
        </w:rPr>
        <w:t>cát trắng.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color w:val="000000"/>
          <w:lang w:val="en-GB"/>
        </w:rPr>
        <w:t>dầu khí.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  <w:lang w:val="en-GB"/>
        </w:rPr>
        <w:t>muối.</w:t>
      </w:r>
    </w:p>
    <w:p w14:paraId="24BFFEFF" w14:textId="77777777" w:rsidR="00DD156D" w:rsidRPr="00DB1F35" w:rsidRDefault="00DF584B" w:rsidP="00DF584B">
      <w:pPr>
        <w:pStyle w:val="Normal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11.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 w:hint="cs"/>
          <w:sz w:val="24"/>
          <w:szCs w:val="24"/>
          <w:lang w:eastAsia="en-US"/>
        </w:rPr>
        <w:t>Loại đất chiếm diện tích lớn nhất ở nước ta là</w:t>
      </w:r>
    </w:p>
    <w:p w14:paraId="74A645C4" w14:textId="77777777" w:rsidR="00A77B3E" w:rsidRPr="00DB1F35" w:rsidRDefault="0087419D" w:rsidP="00DF584B">
      <w:pPr>
        <w:tabs>
          <w:tab w:val="left" w:pos="280"/>
          <w:tab w:val="left" w:pos="2580"/>
          <w:tab w:val="left" w:pos="5240"/>
          <w:tab w:val="left" w:pos="766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rFonts w:hint="cs"/>
          <w:color w:val="000000"/>
        </w:rPr>
        <w:t>đất feralit.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rFonts w:hint="cs"/>
          <w:color w:val="000000"/>
        </w:rPr>
        <w:t xml:space="preserve">đất phù </w:t>
      </w:r>
      <w:r w:rsidRPr="00DB1F35">
        <w:rPr>
          <w:color w:val="000000"/>
        </w:rPr>
        <w:t>sa</w:t>
      </w:r>
      <w:r w:rsidR="00DF584B" w:rsidRPr="00DB1F35">
        <w:rPr>
          <w:color w:val="000000"/>
        </w:rPr>
        <w:t>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rFonts w:hint="cs"/>
          <w:color w:val="000000"/>
        </w:rPr>
        <w:t>đất xám bạc màu.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rFonts w:hint="cs"/>
          <w:color w:val="000000"/>
        </w:rPr>
        <w:t>đất mùn thô.</w:t>
      </w:r>
    </w:p>
    <w:p w14:paraId="29CF54D5" w14:textId="77777777" w:rsidR="00DD156D" w:rsidRPr="00DB1F35" w:rsidRDefault="00DF584B" w:rsidP="00DF584B">
      <w:pPr>
        <w:pStyle w:val="Normal0"/>
        <w:rPr>
          <w:rFonts w:ascii="Times New Roman" w:hAnsi="Times New Roman"/>
          <w:sz w:val="24"/>
          <w:szCs w:val="24"/>
          <w:lang w:val="en-GB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12.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val="en-GB" w:eastAsia="en-US"/>
        </w:rPr>
        <w:t>Căn cứ vào Atlat địa lí Việt Nam trang 4-5, cho biết tỉnh, thành nào sau đây có diện tích lớn nhất?</w:t>
      </w:r>
    </w:p>
    <w:p w14:paraId="11F64720" w14:textId="77777777" w:rsidR="00A77B3E" w:rsidRPr="00DB1F35" w:rsidRDefault="0087419D" w:rsidP="00DF584B">
      <w:pPr>
        <w:tabs>
          <w:tab w:val="left" w:pos="280"/>
          <w:tab w:val="left" w:pos="2580"/>
          <w:tab w:val="left" w:pos="5240"/>
          <w:tab w:val="left" w:pos="766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color w:val="000000"/>
          <w:lang w:val="en-GB"/>
        </w:rPr>
        <w:t>Hà Giang.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  <w:lang w:val="en-GB"/>
        </w:rPr>
        <w:t xml:space="preserve">Lạng Sơn. 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color w:val="000000"/>
          <w:lang w:val="en-GB"/>
        </w:rPr>
        <w:t>Cao Bằng.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  <w:lang w:val="en-GB"/>
        </w:rPr>
        <w:t>Quảng Ninh.</w:t>
      </w:r>
    </w:p>
    <w:p w14:paraId="30133EA3" w14:textId="77777777" w:rsidR="00DD156D" w:rsidRPr="00DB1F35" w:rsidRDefault="00DF584B" w:rsidP="00DF584B">
      <w:pPr>
        <w:pStyle w:val="Normal0"/>
        <w:rPr>
          <w:rFonts w:ascii="Times New Roman" w:hAnsi="Times New Roman"/>
          <w:color w:val="FF0000"/>
          <w:sz w:val="24"/>
          <w:szCs w:val="24"/>
          <w:lang w:val="en-GB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13.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val="en-GB" w:eastAsia="en-US"/>
        </w:rPr>
        <w:t>Thiên tai nào sau đây hay xảy ra ở vùng ven biển miền Trung nước ta?</w:t>
      </w:r>
    </w:p>
    <w:p w14:paraId="6D56CCE7" w14:textId="77777777" w:rsidR="00A77B3E" w:rsidRPr="00DB1F35" w:rsidRDefault="0087419D" w:rsidP="00DF584B">
      <w:pPr>
        <w:tabs>
          <w:tab w:val="left" w:pos="280"/>
          <w:tab w:val="left" w:pos="2580"/>
          <w:tab w:val="left" w:pos="5240"/>
          <w:tab w:val="left" w:pos="766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color w:val="000000"/>
          <w:lang w:val="en-GB"/>
        </w:rPr>
        <w:t xml:space="preserve">Lũ quét. 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  <w:lang w:val="en-GB"/>
        </w:rPr>
        <w:t xml:space="preserve">Trượt đất. 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color w:val="000000"/>
          <w:lang w:val="en-GB"/>
        </w:rPr>
        <w:t>Cát bay.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  <w:lang w:val="en-GB"/>
        </w:rPr>
        <w:t xml:space="preserve">Sóng thần. </w:t>
      </w:r>
    </w:p>
    <w:p w14:paraId="35FFA404" w14:textId="77777777" w:rsidR="00DD156D" w:rsidRPr="00DB1F35" w:rsidRDefault="00DF584B" w:rsidP="00DF584B">
      <w:pPr>
        <w:pStyle w:val="Normal0"/>
        <w:rPr>
          <w:rFonts w:ascii="Times New Roman" w:hAnsi="Times New Roman"/>
          <w:sz w:val="24"/>
          <w:szCs w:val="24"/>
          <w:lang w:val="en-GB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14.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val="en-GB" w:eastAsia="en-US"/>
        </w:rPr>
        <w:t>Căn cứ vào Atlat địa lí Việt Nam trang 12, cho biết vườn quốc gia nào sau đây nằm trên đảo?</w:t>
      </w:r>
    </w:p>
    <w:p w14:paraId="2B440F16" w14:textId="77777777" w:rsidR="00A77B3E" w:rsidRPr="00DB1F35" w:rsidRDefault="0087419D" w:rsidP="00DF584B">
      <w:pPr>
        <w:tabs>
          <w:tab w:val="left" w:pos="280"/>
          <w:tab w:val="left" w:pos="2580"/>
          <w:tab w:val="left" w:pos="5240"/>
          <w:tab w:val="left" w:pos="766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color w:val="000000"/>
          <w:lang w:val="en-GB"/>
        </w:rPr>
        <w:t>Kon Ka Kinh.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  <w:lang w:val="en-GB"/>
        </w:rPr>
        <w:t>Mũi Cà Mau.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color w:val="000000"/>
          <w:lang w:val="en-GB"/>
        </w:rPr>
        <w:t>Núi Chúa</w:t>
      </w:r>
      <w:r w:rsidR="00DF584B" w:rsidRPr="00DB1F35">
        <w:rPr>
          <w:color w:val="000000"/>
          <w:lang w:val="en-GB"/>
        </w:rPr>
        <w:t>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  <w:lang w:val="en-GB"/>
        </w:rPr>
        <w:t>Côn Đảo.</w:t>
      </w:r>
    </w:p>
    <w:p w14:paraId="6D038C77" w14:textId="77777777" w:rsidR="00DD156D" w:rsidRPr="00DB1F35" w:rsidRDefault="00DF584B" w:rsidP="00DF584B">
      <w:pPr>
        <w:pStyle w:val="Normal0"/>
        <w:rPr>
          <w:rFonts w:ascii="Times New Roman" w:hAnsi="Times New Roman"/>
          <w:sz w:val="24"/>
          <w:szCs w:val="24"/>
          <w:lang w:val="en-GB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15.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val="en-GB" w:eastAsia="en-US"/>
        </w:rPr>
        <w:t>Căn cứ vào Atlat địa lí Việt Nam trang 10, cho biết hệ thống sông nào sau đây có tỉ lệ diện tích lưu vực lớn nhất?</w:t>
      </w:r>
      <w:bookmarkStart w:id="1" w:name="_GoBack"/>
      <w:bookmarkEnd w:id="1"/>
    </w:p>
    <w:p w14:paraId="3C30AA64" w14:textId="77777777" w:rsidR="00A77B3E" w:rsidRPr="00DB1F35" w:rsidRDefault="0087419D" w:rsidP="00DF584B">
      <w:pPr>
        <w:tabs>
          <w:tab w:val="left" w:pos="280"/>
          <w:tab w:val="left" w:pos="2580"/>
          <w:tab w:val="left" w:pos="5240"/>
          <w:tab w:val="left" w:pos="766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color w:val="000000"/>
          <w:lang w:val="en-GB"/>
        </w:rPr>
        <w:t>Sông Thái Bình.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  <w:lang w:val="en-GB"/>
        </w:rPr>
        <w:t>Sông Mã.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color w:val="000000"/>
          <w:lang w:val="en-GB"/>
        </w:rPr>
        <w:t>Sông Thu Bồn.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  <w:lang w:val="en-GB"/>
        </w:rPr>
        <w:t>Sông Ba</w:t>
      </w:r>
      <w:r w:rsidR="00DF584B" w:rsidRPr="00DB1F35">
        <w:rPr>
          <w:color w:val="000000"/>
          <w:lang w:val="en-GB"/>
        </w:rPr>
        <w:t>.</w:t>
      </w:r>
      <w:r w:rsidRPr="00DB1F35">
        <w:rPr>
          <w:color w:val="000000"/>
          <w:lang w:val="en-GB"/>
        </w:rPr>
        <w:t xml:space="preserve"> </w:t>
      </w:r>
    </w:p>
    <w:p w14:paraId="32058D3B" w14:textId="77777777" w:rsidR="00DD156D" w:rsidRPr="00DB1F35" w:rsidRDefault="00DF584B" w:rsidP="00DF584B">
      <w:pPr>
        <w:pStyle w:val="Normal0"/>
        <w:rPr>
          <w:rFonts w:ascii="Times New Roman" w:hAnsi="Times New Roman"/>
          <w:sz w:val="24"/>
          <w:szCs w:val="24"/>
          <w:lang w:val="en-GB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lastRenderedPageBreak/>
        <w:t>Câu 16.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val="en-GB" w:eastAsia="en-US"/>
        </w:rPr>
        <w:t>Căn cứ vào Atlat địa lí Việt Nam trang 14, cho biết núi Lang Bian thuộc cao nguyên nào sau đây?</w:t>
      </w:r>
    </w:p>
    <w:p w14:paraId="1A07CE2D" w14:textId="77777777" w:rsidR="00A77B3E" w:rsidRPr="00DB1F35" w:rsidRDefault="0087419D" w:rsidP="00DF584B">
      <w:pPr>
        <w:tabs>
          <w:tab w:val="left" w:pos="280"/>
          <w:tab w:val="left" w:pos="2580"/>
          <w:tab w:val="left" w:pos="5240"/>
          <w:tab w:val="left" w:pos="766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color w:val="000000"/>
          <w:lang w:val="en-GB"/>
        </w:rPr>
        <w:t>Di Linh.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  <w:lang w:val="sv-SE"/>
        </w:rPr>
        <w:t>Kom Tum.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color w:val="000000"/>
          <w:lang w:val="en-GB"/>
        </w:rPr>
        <w:t>Mơ Nông.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  <w:lang w:val="sv-SE"/>
        </w:rPr>
        <w:t>Lâm Viên.</w:t>
      </w:r>
    </w:p>
    <w:p w14:paraId="387D6199" w14:textId="77777777" w:rsidR="00DD156D" w:rsidRPr="00DB1F35" w:rsidRDefault="00DF584B" w:rsidP="00DF584B">
      <w:pPr>
        <w:pStyle w:val="Normal0"/>
        <w:jc w:val="both"/>
        <w:rPr>
          <w:rFonts w:ascii="Times New Roman" w:hAnsi="Times New Roman"/>
          <w:sz w:val="24"/>
          <w:szCs w:val="24"/>
          <w:lang w:val="en-GB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17.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val="en-GB" w:eastAsia="en-US"/>
        </w:rPr>
        <w:t>Phát biểu nào sau đây đúng về vùng núi Tây Bắc nước ta?</w:t>
      </w:r>
    </w:p>
    <w:p w14:paraId="3D160ED6" w14:textId="77777777" w:rsidR="00A77B3E" w:rsidRPr="00DB1F35" w:rsidRDefault="0087419D" w:rsidP="00DF584B">
      <w:pPr>
        <w:tabs>
          <w:tab w:val="left" w:pos="278"/>
          <w:tab w:val="left" w:pos="2580"/>
          <w:tab w:val="left" w:pos="5238"/>
          <w:tab w:val="left" w:pos="7659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color w:val="000000"/>
          <w:lang w:val="en-GB"/>
        </w:rPr>
        <w:t xml:space="preserve">Địa hình đồi núi thấp chiếm ưu thế. 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  <w:lang w:val="en-GB"/>
        </w:rPr>
        <w:t xml:space="preserve">Có các cao nguyên badan xếp tầng. </w:t>
      </w:r>
    </w:p>
    <w:p w14:paraId="124402EF" w14:textId="77777777" w:rsidR="00A77B3E" w:rsidRPr="00DB1F35" w:rsidRDefault="0087419D" w:rsidP="00DF584B">
      <w:pPr>
        <w:tabs>
          <w:tab w:val="left" w:pos="278"/>
          <w:tab w:val="left" w:pos="2580"/>
          <w:tab w:val="left" w:pos="5238"/>
          <w:tab w:val="left" w:pos="7659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color w:val="000000"/>
          <w:lang w:val="en-GB"/>
        </w:rPr>
        <w:t>Hướng chủ yếu tây bắc - đông nam.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  <w:lang w:val="en-GB"/>
        </w:rPr>
        <w:t>Ở phía Đông thung lũng sông Hồng.</w:t>
      </w:r>
    </w:p>
    <w:p w14:paraId="56314079" w14:textId="77777777" w:rsidR="00DD156D" w:rsidRPr="00DB1F35" w:rsidRDefault="00DF584B" w:rsidP="00DF584B">
      <w:pPr>
        <w:pStyle w:val="Normal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18.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val="en-GB" w:eastAsia="en-GB"/>
        </w:rPr>
        <w:t>C</w:t>
      </w:r>
      <w:r w:rsidR="0087419D" w:rsidRPr="00DB1F35">
        <w:rPr>
          <w:rFonts w:ascii="Times New Roman" w:hAnsi="Times New Roman" w:hint="cs"/>
          <w:sz w:val="24"/>
          <w:szCs w:val="24"/>
          <w:lang w:val="en-GB" w:eastAsia="en-GB"/>
        </w:rPr>
        <w:t>hế độ</w:t>
      </w:r>
      <w:r w:rsidR="0087419D" w:rsidRPr="00DB1F35">
        <w:rPr>
          <w:rFonts w:ascii="Times New Roman" w:hAnsi="Times New Roman"/>
          <w:b/>
          <w:sz w:val="24"/>
          <w:szCs w:val="24"/>
          <w:lang w:val="en-GB" w:eastAsia="en-GB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eastAsia="en-US"/>
        </w:rPr>
        <w:t>nhiệt ở nước ta có đặc điểm</w:t>
      </w:r>
    </w:p>
    <w:p w14:paraId="3A833DE5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rFonts w:hint="cs"/>
          <w:color w:val="000000"/>
        </w:rPr>
        <w:t>mùa đông lạnh, nhiệt độ trung bình dưới 18</w:t>
      </w:r>
      <w:r w:rsidRPr="00DB1F35">
        <w:rPr>
          <w:color w:val="000000"/>
          <w:vertAlign w:val="superscript"/>
        </w:rPr>
        <w:t>0</w:t>
      </w:r>
      <w:r w:rsidRPr="00DB1F35">
        <w:rPr>
          <w:color w:val="000000"/>
        </w:rPr>
        <w:t>C</w:t>
      </w:r>
      <w:r w:rsidR="00DF584B" w:rsidRPr="00DB1F35">
        <w:rPr>
          <w:color w:val="000000"/>
        </w:rPr>
        <w:t>.</w:t>
      </w:r>
    </w:p>
    <w:p w14:paraId="57EA4F29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rFonts w:hint="cs"/>
          <w:color w:val="000000"/>
          <w:spacing w:val="-6"/>
        </w:rPr>
        <w:t xml:space="preserve">nhiệt độ trung bình năm giảm dần từ Nam ra </w:t>
      </w:r>
      <w:r w:rsidRPr="00DB1F35">
        <w:rPr>
          <w:color w:val="000000"/>
          <w:spacing w:val="-6"/>
        </w:rPr>
        <w:t>B</w:t>
      </w:r>
      <w:r w:rsidRPr="00DB1F35">
        <w:rPr>
          <w:rFonts w:hint="cs"/>
          <w:color w:val="000000"/>
          <w:spacing w:val="-6"/>
        </w:rPr>
        <w:t>ắ</w:t>
      </w:r>
      <w:r w:rsidRPr="00DB1F35">
        <w:rPr>
          <w:color w:val="000000"/>
          <w:spacing w:val="-6"/>
        </w:rPr>
        <w:t>c</w:t>
      </w:r>
      <w:r w:rsidR="00DF584B" w:rsidRPr="00DB1F35">
        <w:rPr>
          <w:color w:val="000000"/>
          <w:spacing w:val="-6"/>
        </w:rPr>
        <w:t>.</w:t>
      </w:r>
    </w:p>
    <w:p w14:paraId="52EBB0FC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rFonts w:hint="cs"/>
          <w:color w:val="000000"/>
          <w:spacing w:val="-2"/>
        </w:rPr>
        <w:t>biên độ nhiệt độ năm tăng dần từ Bắc vào Nam.</w:t>
      </w:r>
    </w:p>
    <w:p w14:paraId="36F18C43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</w:rPr>
        <w:t>n</w:t>
      </w:r>
      <w:r w:rsidRPr="00DB1F35">
        <w:rPr>
          <w:rFonts w:hint="cs"/>
          <w:color w:val="000000"/>
        </w:rPr>
        <w:t>hiệt độ trung bình chỉ phân hóa theo thời gian.</w:t>
      </w:r>
    </w:p>
    <w:p w14:paraId="6B9EC293" w14:textId="77777777" w:rsidR="00DD156D" w:rsidRPr="00DB1F35" w:rsidRDefault="00DF584B" w:rsidP="00DF584B">
      <w:pPr>
        <w:pStyle w:val="Normal0"/>
        <w:rPr>
          <w:rFonts w:ascii="Times New Roman" w:hAnsi="Times New Roman"/>
          <w:sz w:val="24"/>
          <w:szCs w:val="24"/>
          <w:lang w:val="en-GB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19.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val="en-GB" w:eastAsia="en-US"/>
        </w:rPr>
        <w:t>Căn cứ vào Atlat địa lí Việt Nam trang 13, cho biết núi nào sau đây thuộc miền Tây Bắc và</w:t>
      </w:r>
      <w:r w:rsidR="0087419D" w:rsidRPr="00DB1F35">
        <w:rPr>
          <w:rFonts w:ascii="Times New Roman" w:hAnsi="Times New Roman"/>
          <w:b/>
          <w:bCs/>
          <w:sz w:val="24"/>
          <w:szCs w:val="24"/>
          <w:lang w:val="en-GB" w:eastAsia="en-US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val="en-GB" w:eastAsia="en-US"/>
        </w:rPr>
        <w:t>Bắc Trung Bộ?</w:t>
      </w:r>
    </w:p>
    <w:p w14:paraId="449B723F" w14:textId="77777777" w:rsidR="00A77B3E" w:rsidRPr="00DB1F35" w:rsidRDefault="0087419D" w:rsidP="00DF584B">
      <w:pPr>
        <w:tabs>
          <w:tab w:val="left" w:pos="280"/>
          <w:tab w:val="left" w:pos="2580"/>
          <w:tab w:val="left" w:pos="5240"/>
          <w:tab w:val="left" w:pos="766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color w:val="000000"/>
          <w:lang w:val="en-GB"/>
        </w:rPr>
        <w:t>Phu Luông.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  <w:lang w:val="en-GB"/>
        </w:rPr>
        <w:t>Tây Côn Lĩnh.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color w:val="000000"/>
          <w:lang w:val="en-GB"/>
        </w:rPr>
        <w:t>Pu Tha Ca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  <w:lang w:val="en-GB"/>
        </w:rPr>
        <w:t>Kiều Liêu Ti.</w:t>
      </w:r>
    </w:p>
    <w:p w14:paraId="1A7AA3A5" w14:textId="77777777" w:rsidR="00DD156D" w:rsidRPr="00DB1F35" w:rsidRDefault="00DF584B" w:rsidP="00DF584B">
      <w:pPr>
        <w:pStyle w:val="Normal0"/>
        <w:autoSpaceDE w:val="0"/>
        <w:autoSpaceDN w:val="0"/>
        <w:rPr>
          <w:rFonts w:ascii="Times New Roman" w:hAnsi="Times New Roman"/>
          <w:sz w:val="24"/>
          <w:szCs w:val="24"/>
          <w:lang w:val="vi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20.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 w:hint="cs"/>
          <w:sz w:val="24"/>
          <w:szCs w:val="24"/>
          <w:lang w:val="vi" w:eastAsia="en-US"/>
        </w:rPr>
        <w:t xml:space="preserve">Chế độ dòng chảy sông ngòi nước ta diễn biến thất thường do </w:t>
      </w:r>
    </w:p>
    <w:p w14:paraId="6DE4B2BA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rFonts w:hint="cs"/>
          <w:color w:val="000000"/>
          <w:lang w:val="vi"/>
        </w:rPr>
        <w:t>mưa nhiều và tập trung theo</w:t>
      </w:r>
      <w:r w:rsidRPr="00DB1F35">
        <w:rPr>
          <w:color w:val="000000"/>
          <w:spacing w:val="-5"/>
          <w:lang w:val="vi"/>
        </w:rPr>
        <w:t xml:space="preserve"> </w:t>
      </w:r>
      <w:r w:rsidRPr="00DB1F35">
        <w:rPr>
          <w:rFonts w:hint="cs"/>
          <w:color w:val="000000"/>
          <w:lang w:val="vi"/>
        </w:rPr>
        <w:t>mù</w:t>
      </w:r>
      <w:r w:rsidRPr="00DB1F35">
        <w:rPr>
          <w:color w:val="000000"/>
          <w:lang w:val="vi"/>
        </w:rPr>
        <w:t>a</w:t>
      </w:r>
      <w:r w:rsidR="00DF584B" w:rsidRPr="00DB1F35">
        <w:rPr>
          <w:color w:val="000000"/>
          <w:lang w:val="vi"/>
        </w:rPr>
        <w:t>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rFonts w:hint="cs"/>
          <w:color w:val="000000"/>
          <w:lang w:val="vi"/>
        </w:rPr>
        <w:t>đồi núi có độ dốc tương đối</w:t>
      </w:r>
      <w:r w:rsidRPr="00DB1F35">
        <w:rPr>
          <w:color w:val="000000"/>
          <w:spacing w:val="-1"/>
          <w:lang w:val="vi"/>
        </w:rPr>
        <w:t xml:space="preserve"> </w:t>
      </w:r>
      <w:r w:rsidRPr="00DB1F35">
        <w:rPr>
          <w:rFonts w:hint="cs"/>
          <w:color w:val="000000"/>
          <w:lang w:val="vi"/>
        </w:rPr>
        <w:t>lớn.</w:t>
      </w:r>
    </w:p>
    <w:p w14:paraId="79A975D7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rFonts w:hint="cs"/>
          <w:color w:val="000000"/>
          <w:lang w:val="vi"/>
        </w:rPr>
        <w:t>lớp vỏ phong hóa của đất khá dày</w:t>
      </w:r>
      <w:r w:rsidRPr="00DB1F35">
        <w:rPr>
          <w:color w:val="000000"/>
        </w:rPr>
        <w:t>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rFonts w:hint="cs"/>
          <w:color w:val="000000"/>
          <w:lang w:val="vi"/>
        </w:rPr>
        <w:t>chế độ mưa diễn biến thất</w:t>
      </w:r>
      <w:r w:rsidRPr="00DB1F35">
        <w:rPr>
          <w:color w:val="000000"/>
          <w:spacing w:val="-2"/>
          <w:lang w:val="vi"/>
        </w:rPr>
        <w:t xml:space="preserve"> </w:t>
      </w:r>
      <w:r w:rsidRPr="00DB1F35">
        <w:rPr>
          <w:rFonts w:hint="cs"/>
          <w:color w:val="000000"/>
          <w:lang w:val="vi"/>
        </w:rPr>
        <w:t>thường.</w:t>
      </w:r>
    </w:p>
    <w:p w14:paraId="751AA513" w14:textId="77777777" w:rsidR="00DD156D" w:rsidRPr="00DB1F35" w:rsidRDefault="00DF584B" w:rsidP="00DF584B">
      <w:pPr>
        <w:pStyle w:val="Normal0"/>
        <w:tabs>
          <w:tab w:val="left" w:pos="3041"/>
          <w:tab w:val="left" w:pos="5806"/>
          <w:tab w:val="left" w:pos="8567"/>
        </w:tabs>
        <w:rPr>
          <w:rFonts w:ascii="Times New Roman" w:hAnsi="Times New Roman"/>
          <w:sz w:val="24"/>
          <w:szCs w:val="24"/>
          <w:lang w:val="en-GB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21.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val="en-GB" w:eastAsia="en-US"/>
        </w:rPr>
        <w:t>Căn cứ vào Atlat địa lí Việt Nam trang 11, cho biết nhận xét nào sau đây đúng với đặc điểm phân bố đất ở nước ta?</w:t>
      </w:r>
    </w:p>
    <w:p w14:paraId="1A3BC05E" w14:textId="77777777" w:rsidR="00A77B3E" w:rsidRPr="00DB1F35" w:rsidRDefault="0087419D" w:rsidP="00DF584B">
      <w:pPr>
        <w:tabs>
          <w:tab w:val="left" w:pos="278"/>
          <w:tab w:val="left" w:pos="2580"/>
          <w:tab w:val="left" w:pos="5238"/>
          <w:tab w:val="left" w:pos="7659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color w:val="000000"/>
          <w:lang w:val="en-GB"/>
        </w:rPr>
        <w:t>Nhiều loại đất phân bố xen kẽ nhau.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  <w:lang w:val="en-GB"/>
        </w:rPr>
        <w:t>Đất phù sa sông có nhiều ở miền núi.</w:t>
      </w:r>
    </w:p>
    <w:p w14:paraId="014F905F" w14:textId="77777777" w:rsidR="00A77B3E" w:rsidRPr="00DB1F35" w:rsidRDefault="0087419D" w:rsidP="00DF584B">
      <w:pPr>
        <w:tabs>
          <w:tab w:val="left" w:pos="278"/>
          <w:tab w:val="left" w:pos="2580"/>
          <w:tab w:val="left" w:pos="5238"/>
          <w:tab w:val="left" w:pos="7659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color w:val="000000"/>
          <w:lang w:val="en-GB"/>
        </w:rPr>
        <w:t>Nhóm đất feralit nhiều ở đồng bằng.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  <w:lang w:val="en-GB"/>
        </w:rPr>
        <w:t>Đất cát ven biển nhiều ở Tây Nguyên.</w:t>
      </w:r>
    </w:p>
    <w:p w14:paraId="64624528" w14:textId="77777777" w:rsidR="00DD156D" w:rsidRPr="00DB1F35" w:rsidRDefault="00DF584B" w:rsidP="00DF584B">
      <w:pPr>
        <w:pStyle w:val="Normal0"/>
        <w:rPr>
          <w:rFonts w:ascii="Times New Roman" w:hAnsi="Times New Roman"/>
          <w:sz w:val="24"/>
          <w:szCs w:val="24"/>
          <w:lang w:val="en-GB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22.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val="en-GB" w:eastAsia="en-US"/>
        </w:rPr>
        <w:t>Căn cứ vào Atlat địa lí Việt Nam trang 6-7, cho biết dãy núi nào sau đây cùng hướng với Hoàng Liên Sơn?</w:t>
      </w:r>
    </w:p>
    <w:p w14:paraId="2903F5A9" w14:textId="77777777" w:rsidR="00A77B3E" w:rsidRPr="00DB1F35" w:rsidRDefault="0087419D" w:rsidP="00DF584B">
      <w:pPr>
        <w:tabs>
          <w:tab w:val="left" w:pos="280"/>
          <w:tab w:val="left" w:pos="2580"/>
          <w:tab w:val="left" w:pos="5240"/>
          <w:tab w:val="left" w:pos="766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color w:val="000000"/>
          <w:lang w:val="en-GB"/>
        </w:rPr>
        <w:t>Con Voi.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  <w:lang w:val="en-GB"/>
        </w:rPr>
        <w:t>Sông Gâm.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color w:val="000000"/>
          <w:lang w:val="en-GB"/>
        </w:rPr>
        <w:t>Bắc Sơn.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  <w:lang w:val="en-GB"/>
        </w:rPr>
        <w:t>Đông Triều.</w:t>
      </w:r>
    </w:p>
    <w:p w14:paraId="17F42971" w14:textId="77777777" w:rsidR="00DD156D" w:rsidRPr="00DB1F35" w:rsidRDefault="00DF584B" w:rsidP="00DF584B">
      <w:pPr>
        <w:pStyle w:val="Normal0"/>
        <w:jc w:val="both"/>
        <w:rPr>
          <w:rFonts w:ascii="Times New Roman" w:hAnsi="Times New Roman"/>
          <w:color w:val="FF0000"/>
          <w:sz w:val="24"/>
          <w:szCs w:val="24"/>
          <w:lang w:val="vi-VN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23.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val="en-GB" w:eastAsia="en-US"/>
        </w:rPr>
        <w:t xml:space="preserve">Địa hình nước ta được trẻ lại chủ yếu do </w:t>
      </w:r>
    </w:p>
    <w:p w14:paraId="0CE68DC0" w14:textId="77777777" w:rsidR="00A77B3E" w:rsidRPr="00DB1F35" w:rsidRDefault="0087419D" w:rsidP="00DF584B">
      <w:pPr>
        <w:tabs>
          <w:tab w:val="left" w:pos="278"/>
          <w:tab w:val="left" w:pos="2580"/>
          <w:tab w:val="left" w:pos="5238"/>
          <w:tab w:val="left" w:pos="7659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color w:val="000000"/>
          <w:lang w:val="en-GB"/>
        </w:rPr>
        <w:t>tác động mạnh mẽ của con người.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  <w:lang w:val="en-GB"/>
        </w:rPr>
        <w:t>xâm thực mạnh ở miền đồi núi thấp.</w:t>
      </w:r>
    </w:p>
    <w:p w14:paraId="03D8ACFC" w14:textId="77777777" w:rsidR="00A77B3E" w:rsidRPr="00DB1F35" w:rsidRDefault="0087419D" w:rsidP="00DF584B">
      <w:pPr>
        <w:tabs>
          <w:tab w:val="left" w:pos="278"/>
          <w:tab w:val="left" w:pos="2580"/>
          <w:tab w:val="left" w:pos="5238"/>
          <w:tab w:val="left" w:pos="7659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color w:val="000000"/>
          <w:lang w:val="en-GB"/>
        </w:rPr>
        <w:t>tác động của vận động Tân kiến tạo.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  <w:lang w:val="en-GB"/>
        </w:rPr>
        <w:t>tác động thường xuyên của nội lực</w:t>
      </w:r>
      <w:r w:rsidR="00DF584B" w:rsidRPr="00DB1F35">
        <w:rPr>
          <w:color w:val="000000"/>
          <w:lang w:val="en-GB"/>
        </w:rPr>
        <w:t>.</w:t>
      </w:r>
    </w:p>
    <w:p w14:paraId="2A70F5CC" w14:textId="77777777" w:rsidR="00DD156D" w:rsidRPr="00DB1F35" w:rsidRDefault="00DF584B" w:rsidP="00DF584B">
      <w:pPr>
        <w:pStyle w:val="Normal0"/>
        <w:jc w:val="both"/>
        <w:rPr>
          <w:rFonts w:ascii="Times New Roman" w:hAnsi="Times New Roman"/>
          <w:spacing w:val="6"/>
          <w:sz w:val="24"/>
          <w:szCs w:val="24"/>
          <w:lang w:val="vi-VN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24.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 w:hint="cs"/>
          <w:spacing w:val="6"/>
          <w:sz w:val="24"/>
          <w:szCs w:val="24"/>
          <w:lang w:eastAsia="en-US"/>
        </w:rPr>
        <w:t xml:space="preserve">Gió </w:t>
      </w:r>
      <w:r w:rsidR="0087419D" w:rsidRPr="00DB1F35">
        <w:rPr>
          <w:rFonts w:ascii="Times New Roman" w:hAnsi="Times New Roman" w:hint="cs"/>
          <w:spacing w:val="6"/>
          <w:sz w:val="24"/>
          <w:szCs w:val="24"/>
          <w:lang w:val="vi-VN" w:eastAsia="en-US"/>
        </w:rPr>
        <w:t xml:space="preserve">hướng </w:t>
      </w:r>
      <w:r w:rsidR="0087419D" w:rsidRPr="00DB1F35">
        <w:rPr>
          <w:rFonts w:ascii="Times New Roman" w:hAnsi="Times New Roman" w:hint="cs"/>
          <w:spacing w:val="6"/>
          <w:sz w:val="24"/>
          <w:szCs w:val="24"/>
          <w:lang w:eastAsia="en-US"/>
        </w:rPr>
        <w:t xml:space="preserve">tây nam hoạt động vào giữa và </w:t>
      </w:r>
      <w:r w:rsidR="0087419D" w:rsidRPr="00DB1F35">
        <w:rPr>
          <w:rFonts w:ascii="Times New Roman" w:hAnsi="Times New Roman" w:hint="cs"/>
          <w:spacing w:val="6"/>
          <w:sz w:val="24"/>
          <w:szCs w:val="24"/>
          <w:lang w:val="vi-VN" w:eastAsia="en-US"/>
        </w:rPr>
        <w:t>cuối</w:t>
      </w:r>
      <w:r w:rsidR="0087419D" w:rsidRPr="00DB1F35">
        <w:rPr>
          <w:rFonts w:ascii="Times New Roman" w:hAnsi="Times New Roman" w:hint="cs"/>
          <w:spacing w:val="6"/>
          <w:sz w:val="24"/>
          <w:szCs w:val="24"/>
          <w:lang w:eastAsia="en-US"/>
        </w:rPr>
        <w:t xml:space="preserve"> mùa hạ ở nước ta có nguồn gốc từ </w:t>
      </w:r>
      <w:r w:rsidR="0087419D" w:rsidRPr="00DB1F35">
        <w:rPr>
          <w:rFonts w:ascii="Times New Roman" w:hAnsi="Times New Roman" w:hint="cs"/>
          <w:spacing w:val="6"/>
          <w:sz w:val="24"/>
          <w:szCs w:val="24"/>
          <w:lang w:val="vi-VN" w:eastAsia="en-US"/>
        </w:rPr>
        <w:t>áp cao</w:t>
      </w:r>
    </w:p>
    <w:p w14:paraId="4A925A11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rFonts w:hint="cs"/>
          <w:color w:val="000000"/>
        </w:rPr>
        <w:t>Bắc Ấn Độ Dương.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rFonts w:hint="cs"/>
          <w:color w:val="000000"/>
        </w:rPr>
        <w:t>cận chí tuyến Bắc bán cầu.</w:t>
      </w:r>
    </w:p>
    <w:p w14:paraId="6B961889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rFonts w:hint="cs"/>
          <w:color w:val="000000"/>
        </w:rPr>
        <w:t>cận chí tuyến Nam bán cầu.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</w:rPr>
        <w:t>Xibia</w:t>
      </w:r>
      <w:r w:rsidR="00DF584B" w:rsidRPr="00DB1F35">
        <w:rPr>
          <w:color w:val="000000"/>
        </w:rPr>
        <w:t>.</w:t>
      </w:r>
    </w:p>
    <w:p w14:paraId="78384237" w14:textId="77777777" w:rsidR="00DD156D" w:rsidRPr="00DB1F35" w:rsidRDefault="00DF584B" w:rsidP="00DF584B">
      <w:pPr>
        <w:pStyle w:val="Normal0"/>
        <w:jc w:val="both"/>
        <w:rPr>
          <w:rFonts w:ascii="Times New Roman" w:hAnsi="Times New Roman"/>
          <w:bCs/>
          <w:sz w:val="24"/>
          <w:szCs w:val="24"/>
          <w:lang w:val="vi-VN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25.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 w:hint="cs"/>
          <w:sz w:val="24"/>
          <w:szCs w:val="24"/>
          <w:lang w:val="vi-VN" w:eastAsia="en-US"/>
        </w:rPr>
        <w:t>Đai ôn đới gió mùa trên núi nước ta chỉ có ở</w:t>
      </w:r>
    </w:p>
    <w:p w14:paraId="21514154" w14:textId="77777777" w:rsidR="00A77B3E" w:rsidRPr="00DB1F35" w:rsidRDefault="0087419D" w:rsidP="00DF584B">
      <w:pPr>
        <w:tabs>
          <w:tab w:val="left" w:pos="280"/>
          <w:tab w:val="left" w:pos="2580"/>
          <w:tab w:val="left" w:pos="5240"/>
          <w:tab w:val="left" w:pos="766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rFonts w:hint="cs"/>
          <w:color w:val="000000"/>
          <w:lang w:val="vi-VN"/>
        </w:rPr>
        <w:t>Trường Sơn Nam.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</w:rPr>
        <w:t>d</w:t>
      </w:r>
      <w:r w:rsidRPr="00DB1F35">
        <w:rPr>
          <w:rFonts w:hint="cs"/>
          <w:color w:val="000000"/>
        </w:rPr>
        <w:t>ãy Bạch Mã.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rFonts w:hint="cs"/>
          <w:color w:val="000000"/>
          <w:lang w:val="vi-VN"/>
        </w:rPr>
        <w:t xml:space="preserve">Trường Sơn </w:t>
      </w:r>
      <w:r w:rsidRPr="00DB1F35">
        <w:rPr>
          <w:rFonts w:hint="cs"/>
          <w:color w:val="000000"/>
        </w:rPr>
        <w:t>Bắ</w:t>
      </w:r>
      <w:r w:rsidRPr="00DB1F35">
        <w:rPr>
          <w:color w:val="000000"/>
        </w:rPr>
        <w:t>c</w:t>
      </w:r>
      <w:r w:rsidR="00DF584B" w:rsidRPr="00DB1F35">
        <w:rPr>
          <w:color w:val="000000"/>
        </w:rPr>
        <w:t>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rFonts w:hint="cs"/>
          <w:color w:val="000000"/>
          <w:lang w:val="vi-VN"/>
        </w:rPr>
        <w:t>Hoàng Liên Sơn</w:t>
      </w:r>
      <w:r w:rsidRPr="00DB1F35">
        <w:rPr>
          <w:color w:val="000000"/>
          <w:lang w:val="vi-VN"/>
        </w:rPr>
        <w:t>.</w:t>
      </w:r>
    </w:p>
    <w:p w14:paraId="4543E50B" w14:textId="77777777" w:rsidR="00DD156D" w:rsidRPr="00DB1F35" w:rsidRDefault="00DF584B" w:rsidP="00DF584B">
      <w:pPr>
        <w:pStyle w:val="Normal0"/>
        <w:rPr>
          <w:rFonts w:ascii="Times New Roman" w:hAnsi="Times New Roman"/>
          <w:sz w:val="24"/>
          <w:szCs w:val="24"/>
          <w:lang w:val="en-GB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26.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val="en-GB" w:eastAsia="en-US"/>
        </w:rPr>
        <w:t>Căn cứ vào Atlat địa lí Việt Nam trang 8, cho biết mỏ apatit Cam Đường thuộc tỉnh nào sau đây?</w:t>
      </w:r>
    </w:p>
    <w:p w14:paraId="58B6B34E" w14:textId="77777777" w:rsidR="00A77B3E" w:rsidRPr="00DB1F35" w:rsidRDefault="0087419D" w:rsidP="00DF584B">
      <w:pPr>
        <w:tabs>
          <w:tab w:val="left" w:pos="280"/>
          <w:tab w:val="left" w:pos="2580"/>
          <w:tab w:val="left" w:pos="5240"/>
          <w:tab w:val="left" w:pos="766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color w:val="000000"/>
          <w:lang w:val="en-GB"/>
        </w:rPr>
        <w:t>Thái Nguyên.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  <w:lang w:val="en-GB"/>
        </w:rPr>
        <w:t>Yên Bái.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color w:val="000000"/>
          <w:lang w:val="en-GB"/>
        </w:rPr>
        <w:t>Sơn La</w:t>
      </w:r>
      <w:r w:rsidR="00DF584B" w:rsidRPr="00DB1F35">
        <w:rPr>
          <w:color w:val="000000"/>
          <w:lang w:val="en-GB"/>
        </w:rPr>
        <w:t>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  <w:lang w:val="en-GB"/>
        </w:rPr>
        <w:t>Lào Cai.</w:t>
      </w:r>
    </w:p>
    <w:p w14:paraId="7409AF25" w14:textId="77777777" w:rsidR="00DD156D" w:rsidRPr="00DB1F35" w:rsidRDefault="00DF584B" w:rsidP="00DF584B">
      <w:pPr>
        <w:pStyle w:val="Normal0"/>
        <w:contextualSpacing/>
        <w:rPr>
          <w:rFonts w:ascii="Times New Roman" w:hAnsi="Times New Roman"/>
          <w:color w:val="FF0000"/>
          <w:sz w:val="24"/>
          <w:szCs w:val="24"/>
          <w:lang w:val="vi-VN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27.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val="en-GB" w:eastAsia="en-US"/>
        </w:rPr>
        <w:t>Căn cứ</w:t>
      </w:r>
      <w:r w:rsidR="0087419D" w:rsidRPr="00DB1F35">
        <w:rPr>
          <w:rFonts w:ascii="Times New Roman" w:hAnsi="Times New Roman"/>
          <w:sz w:val="24"/>
          <w:szCs w:val="24"/>
          <w:lang w:val="vi-VN" w:eastAsia="en-US"/>
        </w:rPr>
        <w:t xml:space="preserve"> vào Atlat </w:t>
      </w:r>
      <w:r w:rsidR="0087419D" w:rsidRPr="00DB1F35">
        <w:rPr>
          <w:rFonts w:ascii="Times New Roman" w:hAnsi="Times New Roman"/>
          <w:sz w:val="24"/>
          <w:szCs w:val="24"/>
          <w:lang w:eastAsia="en-US"/>
        </w:rPr>
        <w:t>đ</w:t>
      </w:r>
      <w:r w:rsidR="0087419D" w:rsidRPr="00DB1F35">
        <w:rPr>
          <w:rFonts w:ascii="Times New Roman" w:hAnsi="Times New Roman"/>
          <w:sz w:val="24"/>
          <w:szCs w:val="24"/>
          <w:lang w:val="vi-VN" w:eastAsia="en-US"/>
        </w:rPr>
        <w:t xml:space="preserve">ịa lí Việt Nam trang 9, </w:t>
      </w:r>
      <w:r w:rsidR="0087419D" w:rsidRPr="00DB1F35">
        <w:rPr>
          <w:rFonts w:ascii="Times New Roman" w:hAnsi="Times New Roman"/>
          <w:sz w:val="24"/>
          <w:szCs w:val="24"/>
          <w:lang w:eastAsia="en-US"/>
        </w:rPr>
        <w:t xml:space="preserve">cho biết </w:t>
      </w:r>
      <w:r w:rsidR="0087419D" w:rsidRPr="00DB1F35">
        <w:rPr>
          <w:rFonts w:ascii="Times New Roman" w:hAnsi="Times New Roman"/>
          <w:sz w:val="24"/>
          <w:szCs w:val="24"/>
          <w:lang w:val="vi-VN" w:eastAsia="en-US"/>
        </w:rPr>
        <w:t xml:space="preserve">trạm khí </w:t>
      </w:r>
      <w:r w:rsidR="0087419D" w:rsidRPr="00DB1F35">
        <w:rPr>
          <w:rFonts w:ascii="Times New Roman" w:hAnsi="Times New Roman"/>
          <w:sz w:val="24"/>
          <w:szCs w:val="24"/>
          <w:lang w:val="en-GB" w:eastAsia="en-US"/>
        </w:rPr>
        <w:t>tượng</w:t>
      </w:r>
      <w:r w:rsidR="0087419D" w:rsidRPr="00DB1F35">
        <w:rPr>
          <w:rFonts w:ascii="Times New Roman" w:hAnsi="Times New Roman"/>
          <w:sz w:val="24"/>
          <w:szCs w:val="24"/>
          <w:lang w:val="vi-VN" w:eastAsia="en-US"/>
        </w:rPr>
        <w:t xml:space="preserve"> Cà Mau</w:t>
      </w:r>
      <w:r w:rsidR="0087419D" w:rsidRPr="00DB1F35">
        <w:rPr>
          <w:rFonts w:ascii="Times New Roman" w:hAnsi="Times New Roman"/>
          <w:sz w:val="24"/>
          <w:szCs w:val="24"/>
          <w:lang w:eastAsia="en-US"/>
        </w:rPr>
        <w:t xml:space="preserve"> có đặc điểm nào sau đây</w:t>
      </w:r>
      <w:r w:rsidR="0087419D" w:rsidRPr="00DB1F35">
        <w:rPr>
          <w:rFonts w:ascii="Times New Roman" w:hAnsi="Times New Roman"/>
          <w:sz w:val="24"/>
          <w:szCs w:val="24"/>
          <w:lang w:val="en-GB" w:eastAsia="en-US"/>
        </w:rPr>
        <w:t>?</w:t>
      </w:r>
    </w:p>
    <w:p w14:paraId="3291094A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color w:val="000000"/>
          <w:lang w:val="en-GB"/>
        </w:rPr>
        <w:t>B</w:t>
      </w:r>
      <w:r w:rsidRPr="00DB1F35">
        <w:rPr>
          <w:color w:val="000000"/>
          <w:lang w:val="vi-VN"/>
        </w:rPr>
        <w:t>iên độ nhiệt</w:t>
      </w:r>
      <w:r w:rsidRPr="00DB1F35">
        <w:rPr>
          <w:color w:val="000000"/>
          <w:lang w:val="en-GB"/>
        </w:rPr>
        <w:t xml:space="preserve"> độ</w:t>
      </w:r>
      <w:r w:rsidRPr="00DB1F35">
        <w:rPr>
          <w:color w:val="000000"/>
          <w:lang w:val="vi-VN"/>
        </w:rPr>
        <w:t xml:space="preserve"> năm lớn.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  <w:lang w:val="en-GB"/>
        </w:rPr>
        <w:t>M</w:t>
      </w:r>
      <w:r w:rsidRPr="00DB1F35">
        <w:rPr>
          <w:color w:val="000000"/>
          <w:lang w:val="vi-VN"/>
        </w:rPr>
        <w:t>ùa khô từ tháng V</w:t>
      </w:r>
      <w:r w:rsidRPr="00DB1F35">
        <w:rPr>
          <w:color w:val="000000"/>
          <w:lang w:val="en-GB"/>
        </w:rPr>
        <w:t xml:space="preserve"> </w:t>
      </w:r>
      <w:r w:rsidRPr="00DB1F35">
        <w:rPr>
          <w:color w:val="000000"/>
          <w:lang w:val="vi-VN"/>
        </w:rPr>
        <w:t>-</w:t>
      </w:r>
      <w:r w:rsidRPr="00DB1F35">
        <w:rPr>
          <w:color w:val="000000"/>
          <w:lang w:val="en-GB"/>
        </w:rPr>
        <w:t xml:space="preserve"> </w:t>
      </w:r>
      <w:r w:rsidRPr="00DB1F35">
        <w:rPr>
          <w:color w:val="000000"/>
          <w:lang w:val="vi-VN"/>
        </w:rPr>
        <w:t>X.</w:t>
      </w:r>
    </w:p>
    <w:p w14:paraId="011E36A0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color w:val="000000"/>
          <w:lang w:val="en-GB"/>
        </w:rPr>
        <w:t>N</w:t>
      </w:r>
      <w:r w:rsidRPr="00DB1F35">
        <w:rPr>
          <w:color w:val="000000"/>
          <w:lang w:val="vi-VN"/>
        </w:rPr>
        <w:t>hiệt độ trung bình năm cao</w:t>
      </w:r>
      <w:r w:rsidRPr="00DB1F35">
        <w:rPr>
          <w:color w:val="000000"/>
          <w:lang w:val="en-GB"/>
        </w:rPr>
        <w:t>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  <w:lang w:val="en-GB"/>
        </w:rPr>
        <w:t>M</w:t>
      </w:r>
      <w:r w:rsidRPr="00DB1F35">
        <w:rPr>
          <w:color w:val="000000"/>
          <w:lang w:val="vi-VN"/>
        </w:rPr>
        <w:t>ùa mưa từ tháng XI - IV năm sau.</w:t>
      </w:r>
    </w:p>
    <w:p w14:paraId="7F224A53" w14:textId="77777777" w:rsidR="00DD156D" w:rsidRPr="00DB1F35" w:rsidRDefault="00DF584B" w:rsidP="00DF584B">
      <w:pPr>
        <w:pStyle w:val="Normal0"/>
        <w:rPr>
          <w:rFonts w:ascii="Times New Roman" w:hAnsi="Times New Roman"/>
          <w:sz w:val="24"/>
          <w:szCs w:val="24"/>
          <w:lang w:val="vi-VN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28.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val="vi-VN" w:eastAsia="en-US"/>
        </w:rPr>
        <w:t xml:space="preserve">Lãnh thổ Việt Nam là </w:t>
      </w:r>
      <w:r w:rsidR="0087419D" w:rsidRPr="00DB1F35">
        <w:rPr>
          <w:rFonts w:ascii="Times New Roman" w:hAnsi="Times New Roman"/>
          <w:sz w:val="24"/>
          <w:szCs w:val="24"/>
          <w:lang w:eastAsia="en-US"/>
        </w:rPr>
        <w:t xml:space="preserve">một </w:t>
      </w:r>
      <w:r w:rsidR="0087419D" w:rsidRPr="00DB1F35">
        <w:rPr>
          <w:rFonts w:ascii="Times New Roman" w:hAnsi="Times New Roman"/>
          <w:sz w:val="24"/>
          <w:szCs w:val="24"/>
          <w:lang w:val="vi-VN" w:eastAsia="en-US"/>
        </w:rPr>
        <w:t>khối thống nhất và toàn vẹn, bao gồm</w:t>
      </w:r>
    </w:p>
    <w:p w14:paraId="618A46D1" w14:textId="77777777" w:rsidR="00A77B3E" w:rsidRPr="00DB1F35" w:rsidRDefault="0087419D" w:rsidP="00DF584B">
      <w:pPr>
        <w:tabs>
          <w:tab w:val="left" w:pos="278"/>
          <w:tab w:val="left" w:pos="2580"/>
          <w:tab w:val="left" w:pos="5238"/>
          <w:tab w:val="left" w:pos="7659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color w:val="000000"/>
          <w:lang w:val="vi-VN"/>
        </w:rPr>
        <w:t>vùng đất, vùng biển, vùng núi.</w:t>
      </w:r>
      <w:r w:rsidRPr="00DB1F35">
        <w:rPr>
          <w:color w:val="000000"/>
          <w:lang w:val="en-GB"/>
        </w:rPr>
        <w:t xml:space="preserve"> 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  <w:lang w:val="vi-VN"/>
        </w:rPr>
        <w:t>vùng đất, vùng biển, vùng trời.</w:t>
      </w:r>
      <w:r w:rsidRPr="00DB1F35">
        <w:rPr>
          <w:color w:val="000000"/>
          <w:lang w:val="en-GB"/>
        </w:rPr>
        <w:t xml:space="preserve"> </w:t>
      </w:r>
    </w:p>
    <w:p w14:paraId="10CB9E44" w14:textId="77777777" w:rsidR="00A77B3E" w:rsidRPr="00DB1F35" w:rsidRDefault="0087419D" w:rsidP="00DF584B">
      <w:pPr>
        <w:tabs>
          <w:tab w:val="left" w:pos="278"/>
          <w:tab w:val="left" w:pos="2580"/>
          <w:tab w:val="left" w:pos="5238"/>
          <w:tab w:val="left" w:pos="7659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color w:val="000000"/>
          <w:lang w:val="vi-VN"/>
        </w:rPr>
        <w:t>vùng đất, hải đảo, thềm lục địa</w:t>
      </w:r>
      <w:r w:rsidR="00DF584B" w:rsidRPr="00DB1F35">
        <w:rPr>
          <w:color w:val="000000"/>
          <w:lang w:val="vi-VN"/>
        </w:rPr>
        <w:t>.</w:t>
      </w:r>
      <w:r w:rsidRPr="00DB1F35">
        <w:rPr>
          <w:color w:val="000000"/>
          <w:lang w:val="en-GB"/>
        </w:rPr>
        <w:t xml:space="preserve"> 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  <w:lang w:val="vi-VN"/>
        </w:rPr>
        <w:t>vùng đất liền, hải đảo, vùng trời.</w:t>
      </w:r>
    </w:p>
    <w:p w14:paraId="6E833E1D" w14:textId="77777777" w:rsidR="00004B11" w:rsidRPr="00DB1F35" w:rsidRDefault="00DF584B" w:rsidP="00DF584B">
      <w:pPr>
        <w:pStyle w:val="Normal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29.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bCs/>
          <w:sz w:val="24"/>
          <w:szCs w:val="24"/>
          <w:lang w:eastAsia="en-US"/>
        </w:rPr>
        <w:t>Cho bảng số liệu:</w:t>
      </w:r>
    </w:p>
    <w:p w14:paraId="3BF2CD34" w14:textId="77777777" w:rsidR="00004B11" w:rsidRPr="00DB1F35" w:rsidRDefault="0087419D" w:rsidP="00DF584B">
      <w:pPr>
        <w:pStyle w:val="Normal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B1F35">
        <w:rPr>
          <w:rFonts w:ascii="Times New Roman" w:hAnsi="Times New Roman"/>
          <w:sz w:val="24"/>
          <w:szCs w:val="24"/>
          <w:lang w:eastAsia="en-US"/>
        </w:rPr>
        <w:t xml:space="preserve">DIỆN TÍCH RỪNG </w:t>
      </w:r>
      <w:r w:rsidRPr="00DB1F35">
        <w:rPr>
          <w:rFonts w:ascii="Times New Roman" w:hAnsi="Times New Roman"/>
          <w:sz w:val="24"/>
          <w:szCs w:val="24"/>
          <w:lang w:val="vi-VN" w:eastAsia="en-US"/>
        </w:rPr>
        <w:t xml:space="preserve">VÀ ĐỘ CHE PHỦ RỪNG </w:t>
      </w:r>
      <w:r w:rsidRPr="00DB1F35">
        <w:rPr>
          <w:rFonts w:ascii="Times New Roman" w:hAnsi="Times New Roman"/>
          <w:sz w:val="24"/>
          <w:szCs w:val="24"/>
          <w:lang w:eastAsia="en-US"/>
        </w:rPr>
        <w:t>CỦA NƯỚC TA, GIAI ĐOẠN 2010 - 2020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21"/>
        <w:gridCol w:w="2104"/>
        <w:gridCol w:w="2104"/>
        <w:gridCol w:w="2104"/>
      </w:tblGrid>
      <w:tr w:rsidR="00625D6C" w:rsidRPr="00DB1F35" w14:paraId="1518E84A" w14:textId="77777777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B728AB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1F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Năm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9A00DB9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Diện tích đất có rừng</w:t>
            </w:r>
          </w:p>
          <w:p w14:paraId="1C3B57BD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(</w:t>
            </w:r>
            <w:r w:rsidRPr="00DB1F3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 w:eastAsia="en-US"/>
              </w:rPr>
              <w:t>triệu</w:t>
            </w:r>
            <w:r w:rsidRPr="00DB1F35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ha)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A1A5DC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Rừng tự nhiên</w:t>
            </w:r>
          </w:p>
          <w:p w14:paraId="7364A53D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(</w:t>
            </w:r>
            <w:r w:rsidRPr="00DB1F3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 w:eastAsia="en-US"/>
              </w:rPr>
              <w:t>triệu</w:t>
            </w:r>
            <w:r w:rsidRPr="00DB1F35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ha)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23F777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Rừng trồng</w:t>
            </w:r>
          </w:p>
          <w:p w14:paraId="39D9760F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(</w:t>
            </w:r>
            <w:r w:rsidRPr="00DB1F3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 w:eastAsia="en-US"/>
              </w:rPr>
              <w:t>triệu</w:t>
            </w:r>
            <w:r w:rsidRPr="00DB1F35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ha)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692F197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Độ che phủ rừng</w:t>
            </w:r>
          </w:p>
          <w:p w14:paraId="2E4B2D63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sz w:val="24"/>
                <w:szCs w:val="24"/>
                <w:lang w:val="vi-VN" w:eastAsia="en-US"/>
              </w:rPr>
              <w:t>(%)</w:t>
            </w:r>
          </w:p>
        </w:tc>
      </w:tr>
      <w:tr w:rsidR="00625D6C" w:rsidRPr="00DB1F35" w14:paraId="2790D189" w14:textId="77777777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9410A2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sz w:val="24"/>
                <w:szCs w:val="24"/>
                <w:lang w:val="vi-VN" w:eastAsia="en-US"/>
              </w:rPr>
              <w:t>2005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4F0812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sz w:val="24"/>
                <w:szCs w:val="24"/>
                <w:lang w:val="vi-VN" w:eastAsia="en-US"/>
              </w:rPr>
              <w:t>12,7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0F55FB3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sz w:val="24"/>
                <w:szCs w:val="24"/>
                <w:lang w:val="vi-VN" w:eastAsia="en-US"/>
              </w:rPr>
              <w:t>10,2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65229C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sz w:val="24"/>
                <w:szCs w:val="24"/>
                <w:lang w:val="vi-VN" w:eastAsia="en-US"/>
              </w:rPr>
              <w:t>2,5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ED6036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sz w:val="24"/>
                <w:szCs w:val="24"/>
                <w:lang w:val="vi-VN" w:eastAsia="en-US"/>
              </w:rPr>
              <w:t>38,0</w:t>
            </w:r>
          </w:p>
        </w:tc>
      </w:tr>
      <w:tr w:rsidR="00625D6C" w:rsidRPr="00DB1F35" w14:paraId="0F4F1B45" w14:textId="77777777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C3356E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201</w:t>
            </w:r>
            <w:r w:rsidRPr="00DB1F35">
              <w:rPr>
                <w:rFonts w:ascii="Times New Roman" w:hAnsi="Times New Roman"/>
                <w:bCs/>
                <w:sz w:val="24"/>
                <w:szCs w:val="24"/>
                <w:lang w:val="vi-VN" w:eastAsia="en-US"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0E5B3CC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bCs/>
                <w:sz w:val="24"/>
                <w:szCs w:val="24"/>
                <w:lang w:val="vi-VN" w:eastAsia="en-US"/>
              </w:rPr>
              <w:t>13,4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2F7640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bCs/>
                <w:sz w:val="24"/>
                <w:szCs w:val="24"/>
                <w:lang w:val="vi-VN" w:eastAsia="en-US"/>
              </w:rPr>
              <w:t>10,3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D82043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bCs/>
                <w:sz w:val="24"/>
                <w:szCs w:val="24"/>
                <w:lang w:val="vi-VN" w:eastAsia="en-US"/>
              </w:rPr>
              <w:t>3,1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85A67DC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bCs/>
                <w:sz w:val="24"/>
                <w:szCs w:val="24"/>
                <w:lang w:val="vi-VN" w:eastAsia="en-US"/>
              </w:rPr>
              <w:t>39,5</w:t>
            </w:r>
          </w:p>
        </w:tc>
      </w:tr>
      <w:tr w:rsidR="00625D6C" w:rsidRPr="00DB1F35" w14:paraId="064857A4" w14:textId="77777777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D5F051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201</w:t>
            </w:r>
            <w:r w:rsidRPr="00DB1F35">
              <w:rPr>
                <w:rFonts w:ascii="Times New Roman" w:hAnsi="Times New Roman"/>
                <w:bCs/>
                <w:sz w:val="24"/>
                <w:szCs w:val="24"/>
                <w:lang w:val="vi-VN" w:eastAsia="en-US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7153DA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bCs/>
                <w:sz w:val="24"/>
                <w:szCs w:val="24"/>
                <w:lang w:val="vi-VN" w:eastAsia="en-US"/>
              </w:rPr>
              <w:t>14,1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AAB8C7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bCs/>
                <w:sz w:val="24"/>
                <w:szCs w:val="24"/>
                <w:lang w:val="vi-VN" w:eastAsia="en-US"/>
              </w:rPr>
              <w:t>10,2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7F5108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bCs/>
                <w:sz w:val="24"/>
                <w:szCs w:val="24"/>
                <w:lang w:val="vi-VN" w:eastAsia="en-US"/>
              </w:rPr>
              <w:t>3,9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54763A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bCs/>
                <w:sz w:val="24"/>
                <w:szCs w:val="24"/>
                <w:lang w:val="vi-VN" w:eastAsia="en-US"/>
              </w:rPr>
              <w:t>40,8</w:t>
            </w:r>
          </w:p>
        </w:tc>
      </w:tr>
      <w:tr w:rsidR="00625D6C" w:rsidRPr="00DB1F35" w14:paraId="41DD5E74" w14:textId="77777777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056F221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</w:t>
            </w:r>
            <w:r w:rsidRPr="00DB1F35">
              <w:rPr>
                <w:rFonts w:ascii="Times New Roman" w:hAnsi="Times New Roman"/>
                <w:bCs/>
                <w:sz w:val="24"/>
                <w:szCs w:val="24"/>
                <w:lang w:val="vi-VN" w:eastAsia="en-US"/>
              </w:rPr>
              <w:t>20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939904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bCs/>
                <w:sz w:val="24"/>
                <w:szCs w:val="24"/>
                <w:lang w:val="vi-VN" w:eastAsia="en-US"/>
              </w:rPr>
              <w:t>14,7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62196A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bCs/>
                <w:sz w:val="24"/>
                <w:szCs w:val="24"/>
                <w:lang w:val="vi-VN" w:eastAsia="en-US"/>
              </w:rPr>
              <w:t>10,3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75C954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4,</w:t>
            </w:r>
            <w:r w:rsidRPr="00DB1F35">
              <w:rPr>
                <w:rFonts w:ascii="Times New Roman" w:hAnsi="Times New Roman"/>
                <w:bCs/>
                <w:sz w:val="24"/>
                <w:szCs w:val="24"/>
                <w:lang w:val="vi-VN" w:eastAsia="en-US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2B982D8" w14:textId="77777777" w:rsidR="00004B11" w:rsidRPr="00DB1F35" w:rsidRDefault="0087419D" w:rsidP="00DF584B">
            <w:pPr>
              <w:pStyle w:val="Normal0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en-US"/>
              </w:rPr>
            </w:pPr>
            <w:r w:rsidRPr="00DB1F35">
              <w:rPr>
                <w:rFonts w:ascii="Times New Roman" w:hAnsi="Times New Roman"/>
                <w:bCs/>
                <w:sz w:val="24"/>
                <w:szCs w:val="24"/>
                <w:lang w:val="vi-VN" w:eastAsia="en-US"/>
              </w:rPr>
              <w:t>42,0</w:t>
            </w:r>
          </w:p>
        </w:tc>
      </w:tr>
    </w:tbl>
    <w:p w14:paraId="647D54A4" w14:textId="77777777" w:rsidR="00004B11" w:rsidRPr="00DB1F35" w:rsidRDefault="0087419D" w:rsidP="00DF584B">
      <w:pPr>
        <w:pStyle w:val="Normal0"/>
        <w:rPr>
          <w:rFonts w:ascii="Times New Roman" w:hAnsi="Times New Roman"/>
          <w:i/>
          <w:sz w:val="24"/>
          <w:szCs w:val="24"/>
          <w:lang w:val="vi" w:eastAsia="en-US"/>
        </w:rPr>
      </w:pPr>
      <w:r w:rsidRPr="00DB1F35">
        <w:rPr>
          <w:rFonts w:ascii="Times New Roman" w:hAnsi="Times New Roman"/>
          <w:i/>
          <w:sz w:val="24"/>
          <w:szCs w:val="24"/>
          <w:lang w:val="vi-VN" w:eastAsia="en-US"/>
        </w:rPr>
        <w:t xml:space="preserve"> </w:t>
      </w:r>
      <w:r w:rsidRPr="00DB1F35">
        <w:rPr>
          <w:rFonts w:ascii="Times New Roman" w:hAnsi="Times New Roman"/>
          <w:i/>
          <w:sz w:val="24"/>
          <w:szCs w:val="24"/>
          <w:lang w:val="vi" w:eastAsia="en-US"/>
        </w:rPr>
        <w:t>(Nguồn: Niên giám thống kê Việt Nam 20</w:t>
      </w:r>
      <w:r w:rsidRPr="00DB1F35">
        <w:rPr>
          <w:rFonts w:ascii="Times New Roman" w:hAnsi="Times New Roman"/>
          <w:i/>
          <w:sz w:val="24"/>
          <w:szCs w:val="24"/>
          <w:lang w:eastAsia="en-US"/>
        </w:rPr>
        <w:t>20</w:t>
      </w:r>
      <w:r w:rsidRPr="00DB1F35">
        <w:rPr>
          <w:rFonts w:ascii="Times New Roman" w:hAnsi="Times New Roman"/>
          <w:i/>
          <w:sz w:val="24"/>
          <w:szCs w:val="24"/>
          <w:lang w:val="vi" w:eastAsia="en-US"/>
        </w:rPr>
        <w:t>, NXB Thống kê, 202</w:t>
      </w:r>
      <w:r w:rsidRPr="00DB1F35">
        <w:rPr>
          <w:rFonts w:ascii="Times New Roman" w:hAnsi="Times New Roman"/>
          <w:i/>
          <w:sz w:val="24"/>
          <w:szCs w:val="24"/>
          <w:lang w:eastAsia="en-US"/>
        </w:rPr>
        <w:t>1</w:t>
      </w:r>
      <w:r w:rsidRPr="00DB1F35">
        <w:rPr>
          <w:rFonts w:ascii="Times New Roman" w:hAnsi="Times New Roman"/>
          <w:i/>
          <w:sz w:val="24"/>
          <w:szCs w:val="24"/>
          <w:lang w:val="vi" w:eastAsia="en-US"/>
        </w:rPr>
        <w:t>)</w:t>
      </w:r>
    </w:p>
    <w:p w14:paraId="372502E0" w14:textId="77777777" w:rsidR="00DD156D" w:rsidRPr="00DB1F35" w:rsidRDefault="0087419D" w:rsidP="00DF584B">
      <w:pPr>
        <w:pStyle w:val="Normal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F35">
        <w:rPr>
          <w:rFonts w:ascii="Times New Roman" w:hAnsi="Times New Roman" w:hint="cs"/>
          <w:sz w:val="24"/>
          <w:szCs w:val="24"/>
          <w:lang w:eastAsia="en-US"/>
        </w:rPr>
        <w:t>Theo bảng số liệu, để thể hiện</w:t>
      </w:r>
      <w:r w:rsidRPr="00DB1F35">
        <w:rPr>
          <w:rFonts w:ascii="Times New Roman" w:hAnsi="Times New Roman"/>
          <w:sz w:val="24"/>
          <w:szCs w:val="24"/>
          <w:lang w:eastAsia="en-US"/>
        </w:rPr>
        <w:t xml:space="preserve"> diện tích rừng </w:t>
      </w:r>
      <w:r w:rsidRPr="00DB1F35">
        <w:rPr>
          <w:rFonts w:ascii="Times New Roman" w:hAnsi="Times New Roman"/>
          <w:sz w:val="24"/>
          <w:szCs w:val="24"/>
          <w:lang w:val="vi-VN" w:eastAsia="en-US"/>
        </w:rPr>
        <w:t>và độ che phủ rừn</w:t>
      </w:r>
      <w:r w:rsidRPr="00DB1F35">
        <w:rPr>
          <w:rFonts w:ascii="Times New Roman" w:hAnsi="Times New Roman"/>
          <w:sz w:val="24"/>
          <w:szCs w:val="24"/>
          <w:lang w:eastAsia="en-US"/>
        </w:rPr>
        <w:t xml:space="preserve">g của nước ta giai đoạn 2010-2020, </w:t>
      </w:r>
      <w:r w:rsidRPr="00DB1F35">
        <w:rPr>
          <w:rFonts w:ascii="Times New Roman" w:hAnsi="Times New Roman" w:hint="cs"/>
          <w:sz w:val="24"/>
          <w:szCs w:val="24"/>
          <w:lang w:eastAsia="en-US"/>
        </w:rPr>
        <w:t>dạng biểu đồ nào sau đây là thích hợp nhất?</w:t>
      </w:r>
    </w:p>
    <w:p w14:paraId="21EC296A" w14:textId="77777777" w:rsidR="00A77B3E" w:rsidRPr="00DB1F35" w:rsidRDefault="0087419D" w:rsidP="00DF584B">
      <w:pPr>
        <w:tabs>
          <w:tab w:val="left" w:pos="280"/>
          <w:tab w:val="left" w:pos="2580"/>
          <w:tab w:val="left" w:pos="5240"/>
          <w:tab w:val="left" w:pos="766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rFonts w:hint="cs"/>
          <w:color w:val="000000"/>
        </w:rPr>
        <w:t>Kết hợp.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rFonts w:hint="cs"/>
          <w:color w:val="000000"/>
        </w:rPr>
        <w:t>Đường.</w:t>
      </w:r>
      <w:r w:rsidRPr="00DB1F35">
        <w:rPr>
          <w:b/>
          <w:color w:val="000000"/>
        </w:rPr>
        <w:t xml:space="preserve"> 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rFonts w:hint="cs"/>
          <w:color w:val="000000"/>
        </w:rPr>
        <w:t>Tròn.</w:t>
      </w:r>
      <w:r w:rsidRPr="00DB1F35">
        <w:rPr>
          <w:b/>
          <w:color w:val="000000"/>
        </w:rPr>
        <w:t xml:space="preserve"> 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rFonts w:hint="cs"/>
          <w:color w:val="000000"/>
        </w:rPr>
        <w:t>Cột.</w:t>
      </w:r>
      <w:r w:rsidRPr="00DB1F35">
        <w:rPr>
          <w:b/>
          <w:color w:val="000000"/>
        </w:rPr>
        <w:t xml:space="preserve"> </w:t>
      </w:r>
    </w:p>
    <w:p w14:paraId="7BFD7968" w14:textId="77777777" w:rsidR="00DD156D" w:rsidRPr="00DB1F35" w:rsidRDefault="00DF584B" w:rsidP="00DF584B">
      <w:pPr>
        <w:pStyle w:val="Normal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30.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 w:hint="cs"/>
          <w:sz w:val="24"/>
          <w:szCs w:val="24"/>
          <w:lang w:eastAsia="en-US"/>
        </w:rPr>
        <w:t xml:space="preserve">Thiên nhiên nước ta phân hóa theo Bắc </w:t>
      </w:r>
      <w:r w:rsidR="0087419D" w:rsidRPr="00DB1F35">
        <w:rPr>
          <w:rFonts w:ascii="Times New Roman" w:hAnsi="Times New Roman"/>
          <w:sz w:val="24"/>
          <w:szCs w:val="24"/>
          <w:lang w:val="vi-VN" w:eastAsia="en-US"/>
        </w:rPr>
        <w:t>-</w:t>
      </w:r>
      <w:r w:rsidR="0087419D" w:rsidRPr="00DB1F35">
        <w:rPr>
          <w:rFonts w:ascii="Times New Roman" w:hAnsi="Times New Roman" w:hint="cs"/>
          <w:sz w:val="24"/>
          <w:szCs w:val="24"/>
          <w:lang w:eastAsia="en-US"/>
        </w:rPr>
        <w:t xml:space="preserve"> Nam chủ yếu do ảnh hưởng của</w:t>
      </w:r>
    </w:p>
    <w:p w14:paraId="462789EF" w14:textId="77777777" w:rsidR="00A77B3E" w:rsidRPr="00DB1F35" w:rsidRDefault="0087419D" w:rsidP="00DF584B">
      <w:pPr>
        <w:tabs>
          <w:tab w:val="left" w:pos="278"/>
          <w:tab w:val="left" w:pos="2580"/>
          <w:tab w:val="left" w:pos="5238"/>
          <w:tab w:val="left" w:pos="7659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rFonts w:hint="cs"/>
          <w:color w:val="000000"/>
        </w:rPr>
        <w:t>vị trí địa lí, gió mùa Tây Nam và Biển Đông.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rFonts w:hint="cs"/>
          <w:color w:val="000000"/>
        </w:rPr>
        <w:t>đặc điểm lãnh thổ, dải hội tụ nhiệt đới</w:t>
      </w:r>
      <w:r w:rsidRPr="00DB1F35">
        <w:rPr>
          <w:color w:val="000000"/>
          <w:lang w:val="vi-VN"/>
        </w:rPr>
        <w:t>,</w:t>
      </w:r>
      <w:r w:rsidRPr="00DB1F35">
        <w:rPr>
          <w:rFonts w:hint="cs"/>
          <w:color w:val="000000"/>
        </w:rPr>
        <w:t xml:space="preserve"> bão.</w:t>
      </w:r>
    </w:p>
    <w:p w14:paraId="75E3791A" w14:textId="77777777" w:rsidR="00A77B3E" w:rsidRPr="00DB1F35" w:rsidRDefault="0087419D" w:rsidP="00DF584B">
      <w:pPr>
        <w:tabs>
          <w:tab w:val="left" w:pos="278"/>
          <w:tab w:val="left" w:pos="2580"/>
          <w:tab w:val="left" w:pos="5238"/>
          <w:tab w:val="left" w:pos="7659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rFonts w:hint="cs"/>
          <w:color w:val="000000"/>
        </w:rPr>
        <w:t>địa hình, Biển Đông và dải hội tụ nhiệt đới.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rFonts w:hint="cs"/>
          <w:color w:val="000000"/>
          <w:spacing w:val="-8"/>
        </w:rPr>
        <w:t xml:space="preserve">đặc điểm lãnh thổ, gió mùa Đông </w:t>
      </w:r>
      <w:r w:rsidRPr="00DB1F35">
        <w:rPr>
          <w:color w:val="000000"/>
          <w:spacing w:val="-8"/>
        </w:rPr>
        <w:t>B</w:t>
      </w:r>
      <w:r w:rsidRPr="00DB1F35">
        <w:rPr>
          <w:rFonts w:hint="cs"/>
          <w:color w:val="000000"/>
          <w:spacing w:val="-8"/>
        </w:rPr>
        <w:t>ắc, địa hình.</w:t>
      </w:r>
    </w:p>
    <w:p w14:paraId="32A9CE23" w14:textId="77777777" w:rsidR="00DF584B" w:rsidRPr="00DB1F35" w:rsidRDefault="00DF584B" w:rsidP="00DF584B">
      <w:pPr>
        <w:pStyle w:val="Normal0"/>
        <w:jc w:val="both"/>
        <w:rPr>
          <w:rFonts w:ascii="Times New Roman" w:eastAsia="Times New Roman" w:hAnsi="Times New Roman"/>
          <w:b/>
          <w:color w:val="0000FF"/>
          <w:sz w:val="24"/>
          <w:szCs w:val="26"/>
        </w:rPr>
      </w:pPr>
    </w:p>
    <w:p w14:paraId="3755D993" w14:textId="77777777" w:rsidR="00DD156D" w:rsidRPr="00DB1F35" w:rsidRDefault="00DF584B" w:rsidP="00DF584B">
      <w:pPr>
        <w:pStyle w:val="Normal0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lastRenderedPageBreak/>
        <w:t>Câu 31.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 w:hint="cs"/>
          <w:color w:val="000000"/>
          <w:sz w:val="24"/>
          <w:szCs w:val="24"/>
          <w:lang w:val="fr-FR" w:eastAsia="en-US"/>
        </w:rPr>
        <w:t>Phần lớn sông ngòi nước ta có đặc điểm ngắn và dốc chủ yếu do nhân tố nào sau đây quy định?</w:t>
      </w:r>
    </w:p>
    <w:p w14:paraId="7388B377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rFonts w:hint="cs"/>
          <w:color w:val="000000"/>
          <w:lang w:val="fr-FR"/>
        </w:rPr>
        <w:t>Sinh vật và đặc điểm thổ nhưỡng.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rFonts w:hint="cs"/>
          <w:color w:val="000000"/>
          <w:lang w:val="fr-FR"/>
        </w:rPr>
        <w:t>Khí hậu và sự phân bố địa hình.</w:t>
      </w:r>
    </w:p>
    <w:p w14:paraId="5E59DEFB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rFonts w:hint="cs"/>
          <w:color w:val="000000"/>
          <w:lang w:val="fr-FR"/>
        </w:rPr>
        <w:t>Hình dáng lãnh thổ và khí hậu.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rFonts w:hint="cs"/>
          <w:color w:val="000000"/>
          <w:lang w:val="fr-FR"/>
        </w:rPr>
        <w:t>Hình dáng lãnh thổ và địa hình.</w:t>
      </w:r>
    </w:p>
    <w:p w14:paraId="38CC1BAD" w14:textId="77777777" w:rsidR="00DD156D" w:rsidRPr="00DB1F35" w:rsidRDefault="00DF584B" w:rsidP="00DF584B">
      <w:pPr>
        <w:pStyle w:val="Normal0"/>
        <w:autoSpaceDE w:val="0"/>
        <w:autoSpaceDN w:val="0"/>
        <w:rPr>
          <w:rFonts w:ascii="Times New Roman" w:hAnsi="Times New Roman"/>
          <w:color w:val="000000"/>
          <w:sz w:val="24"/>
          <w:szCs w:val="24"/>
          <w:lang w:val="vi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32.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 w:hint="cs"/>
          <w:color w:val="000000"/>
          <w:sz w:val="24"/>
          <w:szCs w:val="24"/>
          <w:lang w:val="vi" w:eastAsia="en-US"/>
        </w:rPr>
        <w:t xml:space="preserve">Thiên nhiên nước ta mang tính nhiệt đới chủ yếu do </w:t>
      </w:r>
    </w:p>
    <w:p w14:paraId="094E832F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rFonts w:hint="cs"/>
          <w:color w:val="000000"/>
          <w:lang w:val="vi"/>
        </w:rPr>
        <w:t xml:space="preserve">nằm trong vùng nội chí tuyến </w:t>
      </w:r>
      <w:r w:rsidRPr="00DB1F35">
        <w:rPr>
          <w:rFonts w:hint="cs"/>
          <w:color w:val="000000"/>
        </w:rPr>
        <w:t xml:space="preserve">của </w:t>
      </w:r>
      <w:r w:rsidRPr="00DB1F35">
        <w:rPr>
          <w:rFonts w:hint="cs"/>
          <w:color w:val="000000"/>
          <w:lang w:val="vi"/>
        </w:rPr>
        <w:t>bán cầu</w:t>
      </w:r>
      <w:r w:rsidRPr="00DB1F35">
        <w:rPr>
          <w:color w:val="000000"/>
          <w:spacing w:val="-3"/>
          <w:lang w:val="vi"/>
        </w:rPr>
        <w:t xml:space="preserve"> </w:t>
      </w:r>
      <w:r w:rsidRPr="00DB1F35">
        <w:rPr>
          <w:color w:val="000000"/>
          <w:lang w:val="vi"/>
        </w:rPr>
        <w:t>B</w:t>
      </w:r>
      <w:r w:rsidRPr="00DB1F35">
        <w:rPr>
          <w:rFonts w:hint="cs"/>
          <w:color w:val="000000"/>
          <w:lang w:val="vi"/>
        </w:rPr>
        <w:t>ắ</w:t>
      </w:r>
      <w:r w:rsidRPr="00DB1F35">
        <w:rPr>
          <w:color w:val="000000"/>
          <w:lang w:val="vi"/>
        </w:rPr>
        <w:t>c</w:t>
      </w:r>
      <w:r w:rsidR="00DF584B" w:rsidRPr="00DB1F35">
        <w:rPr>
          <w:color w:val="000000"/>
          <w:lang w:val="vi"/>
        </w:rPr>
        <w:t>.</w:t>
      </w:r>
    </w:p>
    <w:p w14:paraId="240B528E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rFonts w:hint="cs"/>
          <w:color w:val="000000"/>
          <w:lang w:val="vi"/>
        </w:rPr>
        <w:t>trong khu vực hoạt động của gió mùa châu</w:t>
      </w:r>
      <w:r w:rsidRPr="00DB1F35">
        <w:rPr>
          <w:color w:val="000000"/>
          <w:spacing w:val="-4"/>
          <w:lang w:val="vi"/>
        </w:rPr>
        <w:t xml:space="preserve"> </w:t>
      </w:r>
      <w:r w:rsidRPr="00DB1F35">
        <w:rPr>
          <w:rFonts w:hint="cs"/>
          <w:color w:val="000000"/>
          <w:lang w:val="vi"/>
        </w:rPr>
        <w:t>Á.</w:t>
      </w:r>
    </w:p>
    <w:p w14:paraId="616AD911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rFonts w:hint="cs"/>
          <w:color w:val="000000"/>
          <w:lang w:val="vi"/>
        </w:rPr>
        <w:t xml:space="preserve">gắn với đại lục Á </w:t>
      </w:r>
      <w:r w:rsidRPr="00DB1F35">
        <w:rPr>
          <w:color w:val="000000"/>
        </w:rPr>
        <w:t>-</w:t>
      </w:r>
      <w:r w:rsidRPr="00DB1F35">
        <w:rPr>
          <w:rFonts w:hint="cs"/>
          <w:color w:val="000000"/>
          <w:lang w:val="vi"/>
        </w:rPr>
        <w:t xml:space="preserve"> Âu</w:t>
      </w:r>
      <w:r w:rsidRPr="00DB1F35">
        <w:rPr>
          <w:rFonts w:hint="cs"/>
          <w:color w:val="000000"/>
        </w:rPr>
        <w:t xml:space="preserve"> và </w:t>
      </w:r>
      <w:r w:rsidRPr="00DB1F35">
        <w:rPr>
          <w:rFonts w:hint="cs"/>
          <w:color w:val="000000"/>
          <w:lang w:val="vi"/>
        </w:rPr>
        <w:t>hướng ra Biển</w:t>
      </w:r>
      <w:r w:rsidRPr="00DB1F35">
        <w:rPr>
          <w:color w:val="000000"/>
          <w:spacing w:val="-5"/>
          <w:lang w:val="vi"/>
        </w:rPr>
        <w:t xml:space="preserve"> </w:t>
      </w:r>
      <w:r w:rsidRPr="00DB1F35">
        <w:rPr>
          <w:rFonts w:hint="cs"/>
          <w:color w:val="000000"/>
          <w:lang w:val="vi"/>
        </w:rPr>
        <w:t>Đông.</w:t>
      </w:r>
    </w:p>
    <w:p w14:paraId="5B1645F4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rFonts w:hint="cs"/>
          <w:color w:val="000000"/>
          <w:lang w:val="vi"/>
        </w:rPr>
        <w:t xml:space="preserve">tiếp giáp Biển Đông </w:t>
      </w:r>
      <w:r w:rsidRPr="00DB1F35">
        <w:rPr>
          <w:rFonts w:hint="cs"/>
          <w:color w:val="000000"/>
        </w:rPr>
        <w:t>và có nguồn nhiệt ẩm lớn</w:t>
      </w:r>
      <w:r w:rsidRPr="00DB1F35">
        <w:rPr>
          <w:color w:val="000000"/>
          <w:lang w:val="vi"/>
        </w:rPr>
        <w:t>.</w:t>
      </w:r>
    </w:p>
    <w:p w14:paraId="0086873F" w14:textId="77777777" w:rsidR="00DD156D" w:rsidRPr="00DB1F35" w:rsidRDefault="00DF584B" w:rsidP="00DF584B">
      <w:pPr>
        <w:pStyle w:val="Normal0"/>
        <w:rPr>
          <w:rFonts w:ascii="Times New Roman" w:hAnsi="Times New Roman"/>
          <w:color w:val="FF0000"/>
          <w:sz w:val="24"/>
          <w:szCs w:val="24"/>
          <w:lang w:val="en-GB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33.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val="vi-VN" w:eastAsia="en-US"/>
        </w:rPr>
        <w:t>Địa hình vùng núi Tây Bắc khác với vùng núi Đông Bắc chủ yếu do tác động của</w:t>
      </w:r>
    </w:p>
    <w:p w14:paraId="43FF3B0D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color w:val="000000"/>
          <w:lang w:val="en-GB"/>
        </w:rPr>
        <w:t>vận động kiến tạo, quá trình phong hóa khác nhau các giai đoạn.</w:t>
      </w:r>
    </w:p>
    <w:p w14:paraId="31894049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  <w:lang w:val="en-GB"/>
        </w:rPr>
        <w:t>hoạt động nội lực, các quá trình ngoại lực khác nhau ở mỗi nơi.</w:t>
      </w:r>
    </w:p>
    <w:p w14:paraId="7973F84C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color w:val="000000"/>
          <w:lang w:val="en-GB"/>
        </w:rPr>
        <w:t>các quá trình phong hóa, bóc mòn, bồi tụ khác nhau mỗi thời kì.</w:t>
      </w:r>
    </w:p>
    <w:p w14:paraId="71097C42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  <w:lang w:val="en-GB"/>
        </w:rPr>
        <w:t>vận động kiến tạo nâng lên và hạ xuống khác nhau ở mỗi vùng.</w:t>
      </w:r>
    </w:p>
    <w:p w14:paraId="13F0EB89" w14:textId="77777777" w:rsidR="004F0A7F" w:rsidRPr="00DB1F35" w:rsidRDefault="00DF584B" w:rsidP="00DF584B">
      <w:pPr>
        <w:pStyle w:val="Normal0"/>
        <w:autoSpaceDE w:val="0"/>
        <w:autoSpaceDN w:val="0"/>
        <w:rPr>
          <w:rFonts w:ascii="Times New Roman" w:hAnsi="Times New Roman"/>
          <w:sz w:val="24"/>
          <w:szCs w:val="24"/>
          <w:lang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34.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val="vi" w:eastAsia="en-US"/>
        </w:rPr>
        <w:t>Cho biểu đồ</w:t>
      </w:r>
      <w:r w:rsidR="0087419D" w:rsidRPr="00DB1F35">
        <w:rPr>
          <w:rFonts w:ascii="Times New Roman" w:hAnsi="Times New Roman"/>
          <w:sz w:val="24"/>
          <w:szCs w:val="24"/>
          <w:lang w:eastAsia="en-US"/>
        </w:rPr>
        <w:t xml:space="preserve"> về sử dụng đất ở nước ta năm 2014 và năm 2019:</w:t>
      </w:r>
    </w:p>
    <w:p w14:paraId="1C88AE7A" w14:textId="77777777" w:rsidR="004F0A7F" w:rsidRPr="00DB1F35" w:rsidRDefault="009937B1" w:rsidP="00DF584B">
      <w:pPr>
        <w:pStyle w:val="Normal0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pict w14:anchorId="6612D0B3">
          <v:group id="Group 29" o:spid="_x0000_s1028" style="width:436.7pt;height:241.9pt;mso-position-horizontal-relative:char;mso-position-vertical-relative:line" coordorigin="-3238" coordsize="55467,307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Chart 2" o:spid="_x0000_s1029" type="#_x0000_t75" style="position:absolute;left:2553;top:4085;width:17680;height:21400;visibility:visible" o:allowincell="f">
              <v:imagedata r:id="rId7" o:title=""/>
              <o:lock v:ext="edit" aspectratio="f"/>
            </v:shape>
            <v:shape id="Chart 3" o:spid="_x0000_s1030" type="#_x0000_t75" style="position:absolute;left:25232;top:4146;width:17681;height:20912;visibility:visible" o:allowincell="f">
              <v:imagedata r:id="rId8" o:title=""/>
              <o:lock v:ext="edit" aspectratio="f"/>
            </v:shape>
            <v:group id="Group 4" o:spid="_x0000_s1031" style="position:absolute;left:-3238;top:25144;width:55466;height:5582" coordorigin="-4974,29824" coordsize="78646,6592" o:allowincell="f">
              <v:group id="Group 5" o:spid="_x0000_s1032" style="position:absolute;left:-4974;top:29826;width:27514;height:6590" coordorigin="-4974,29826" coordsize="27514,6590" o:allowincell="f">
                <v:shape id="Partial Circle 12" o:spid="_x0000_s1033" style="position:absolute;left:-4639;top:29491;width:6590;height:7260;rotation:8413378fd;visibility:visible;mso-wrap-style:square;v-text-anchor:top" coordsize="659036,726080" o:allowincell="f" path="m23357,228794c54450,142722,114233,73001,190464,33908l329518,363040,23357,228794xe" fillcolor="black" strokeweight="1pt">
                  <v:fill r:id="rId9" o:title="" color2="window" type="pattern"/>
                  <v:stroke joinstyle="miter"/>
                  <v:path arrowok="t" o:connecttype="custom" o:connectlocs="23357,228794;190464,33908;329518,363040;23357,22879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34" type="#_x0000_t202" style="position:absolute;left:2012;top:31527;width:20528;height:3048;visibility:visible;mso-wrap-style:square;v-text-anchor:top" o:allowincell="f" filled="f" stroked="f">
                  <v:textbox>
                    <w:txbxContent>
                      <w:p w14:paraId="516A26C2" w14:textId="77777777" w:rsidR="00DD156D" w:rsidRPr="00663FFF" w:rsidRDefault="0087419D" w:rsidP="00DD156D">
                        <w:pPr>
                          <w:pStyle w:val="Normal0"/>
                          <w:spacing w:after="160" w:line="259" w:lineRule="auto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lang w:val="en-GB" w:eastAsia="en-US"/>
                          </w:rPr>
                        </w:pPr>
                        <w:r w:rsidRPr="00663FFF">
                          <w:rPr>
                            <w:rFonts w:ascii="Calibri Light" w:hAnsi="Calibri Light" w:cs="Calibri Light"/>
                            <w:color w:val="000000"/>
                            <w:sz w:val="24"/>
                            <w:szCs w:val="22"/>
                            <w:lang w:val="en-GB" w:eastAsia="en-US"/>
                          </w:rPr>
                          <w:t>Đất nông nghiệp</w:t>
                        </w:r>
                      </w:p>
                    </w:txbxContent>
                  </v:textbox>
                </v:shape>
              </v:group>
              <v:group id="Group 6" o:spid="_x0000_s1035" style="position:absolute;left:20241;top:29824;width:28950;height:6590" coordorigin="20241,29824" coordsize="28950,6590" o:allowincell="f">
                <v:shape id="Partial Circle 10" o:spid="_x0000_s1036" style="position:absolute;left:20576;top:29488;width:6590;height:7261;rotation:8413378fd;visibility:visible;mso-wrap-style:square;v-text-anchor:top" coordsize="659036,726080" o:allowincell="f" path="m23357,228794c54450,142722,114233,73001,190464,33908l329518,363040,23357,228794xe" fillcolor="black" strokeweight="1pt">
                  <v:fill r:id="rId10" o:title="" color2="window" type="pattern"/>
                  <v:stroke joinstyle="miter"/>
                  <v:path arrowok="t" o:connecttype="custom" o:connectlocs="23357,228794;190464,33908;329518,363040;23357,228794"/>
                </v:shape>
                <v:shape id="TextBox 8" o:spid="_x0000_s1037" type="#_x0000_t202" style="position:absolute;left:26860;top:31496;width:22331;height:3048;visibility:visible;mso-wrap-style:square;v-text-anchor:top" o:allowincell="f" filled="f" stroked="f">
                  <v:textbox>
                    <w:txbxContent>
                      <w:p w14:paraId="5714E359" w14:textId="77777777" w:rsidR="00DD156D" w:rsidRPr="00663FFF" w:rsidRDefault="0087419D" w:rsidP="00DD156D">
                        <w:pPr>
                          <w:pStyle w:val="Normal0"/>
                          <w:spacing w:after="160" w:line="259" w:lineRule="auto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lang w:val="en-GB" w:eastAsia="en-US"/>
                          </w:rPr>
                        </w:pPr>
                        <w:r w:rsidRPr="00663FFF">
                          <w:rPr>
                            <w:rFonts w:ascii="Calibri Light" w:hAnsi="Calibri Light" w:cs="Calibri Light"/>
                            <w:color w:val="000000"/>
                            <w:sz w:val="24"/>
                            <w:szCs w:val="22"/>
                            <w:lang w:val="en-GB" w:eastAsia="en-US"/>
                          </w:rPr>
                          <w:t>Đất phi nông nghiệp</w:t>
                        </w:r>
                      </w:p>
                    </w:txbxContent>
                  </v:textbox>
                </v:shape>
              </v:group>
              <v:group id="Group 7" o:spid="_x0000_s1038" style="position:absolute;left:47728;top:29825;width:25944;height:6590" coordorigin="47728,29825" coordsize="25943,6590" o:allowincell="f">
                <v:shape id="Partial Circle 8" o:spid="_x0000_s1039" style="position:absolute;left:48064;top:29488;width:6590;height:7261;rotation:8413378fd;visibility:visible;mso-wrap-style:square;v-text-anchor:top" coordsize="659036,726080" o:allowincell="f" path="m23357,228794c54450,142722,114233,73001,190464,33908l329518,363040,23357,228794xe" fillcolor="#e7e6e6" strokeweight="1pt">
                  <v:stroke joinstyle="miter"/>
                  <v:path arrowok="t" o:connecttype="custom" o:connectlocs="23357,228794;190464,33908;329518,363040;23357,228794"/>
                </v:shape>
                <v:shape id="TextBox 11" o:spid="_x0000_s1040" type="#_x0000_t202" style="position:absolute;left:54804;top:31100;width:18868;height:3048;visibility:visible;mso-wrap-style:square;v-text-anchor:top" o:allowincell="f" filled="f" stroked="f">
                  <v:textbox>
                    <w:txbxContent>
                      <w:p w14:paraId="7DFC1CEE" w14:textId="77777777" w:rsidR="00DD156D" w:rsidRPr="00663FFF" w:rsidRDefault="0087419D" w:rsidP="00DD156D">
                        <w:pPr>
                          <w:pStyle w:val="Normal0"/>
                          <w:spacing w:after="160" w:line="259" w:lineRule="auto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lang w:val="en-GB" w:eastAsia="en-US"/>
                          </w:rPr>
                        </w:pPr>
                        <w:r w:rsidRPr="00663FFF">
                          <w:rPr>
                            <w:rFonts w:ascii="Calibri Light" w:hAnsi="Calibri Light" w:cs="Calibri Light"/>
                            <w:color w:val="000000"/>
                            <w:sz w:val="24"/>
                            <w:szCs w:val="22"/>
                            <w:lang w:val="en-GB" w:eastAsia="en-US"/>
                          </w:rPr>
                          <w:t>Đất chưa sử dụng</w:t>
                        </w:r>
                      </w:p>
                    </w:txbxContent>
                  </v:textbox>
                </v:shape>
              </v:group>
            </v:group>
            <w10:anchorlock/>
          </v:group>
        </w:pict>
      </w:r>
    </w:p>
    <w:p w14:paraId="429A51A4" w14:textId="77777777" w:rsidR="004F0A7F" w:rsidRPr="00DB1F35" w:rsidRDefault="0087419D" w:rsidP="00DF584B">
      <w:pPr>
        <w:pStyle w:val="Normal0"/>
        <w:jc w:val="right"/>
        <w:rPr>
          <w:rFonts w:ascii="Times New Roman" w:hAnsi="Times New Roman"/>
          <w:i/>
          <w:sz w:val="24"/>
          <w:szCs w:val="24"/>
          <w:lang w:eastAsia="en-US"/>
        </w:rPr>
      </w:pPr>
      <w:r w:rsidRPr="00DB1F35">
        <w:rPr>
          <w:rFonts w:ascii="Times New Roman" w:hAnsi="Times New Roman"/>
          <w:i/>
          <w:sz w:val="24"/>
          <w:szCs w:val="24"/>
          <w:lang w:eastAsia="en-US"/>
        </w:rPr>
        <w:t>(Nguồn: Số liệu theo Niên giám thống kê Việt Nam 2019, NXB Thống kê, 2020)</w:t>
      </w:r>
    </w:p>
    <w:p w14:paraId="353AD9D2" w14:textId="77777777" w:rsidR="00DD156D" w:rsidRPr="00DB1F35" w:rsidRDefault="0087419D" w:rsidP="00DF584B">
      <w:pPr>
        <w:pStyle w:val="Normal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F35">
        <w:rPr>
          <w:rFonts w:ascii="Times New Roman" w:hAnsi="Times New Roman" w:hint="cs"/>
          <w:sz w:val="24"/>
          <w:szCs w:val="24"/>
          <w:lang w:eastAsia="en-US"/>
        </w:rPr>
        <w:t>Biểu đồ thể hiện nội dung nào sau đây?</w:t>
      </w:r>
    </w:p>
    <w:p w14:paraId="2DC30D94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rFonts w:hint="cs"/>
          <w:color w:val="000000"/>
        </w:rPr>
        <w:t>Quy mô các nhóm đất.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rFonts w:hint="cs"/>
          <w:color w:val="000000"/>
        </w:rPr>
        <w:t>Tốc độ tăng trưởng các nhóm đất.</w:t>
      </w:r>
    </w:p>
    <w:p w14:paraId="2EECBAC3" w14:textId="77777777" w:rsidR="00A77B3E" w:rsidRPr="00DB1F35" w:rsidRDefault="0087419D" w:rsidP="00DF584B">
      <w:pPr>
        <w:tabs>
          <w:tab w:val="left" w:pos="280"/>
          <w:tab w:val="left" w:pos="524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rFonts w:hint="cs"/>
          <w:color w:val="000000"/>
        </w:rPr>
        <w:t>So sánh các nhóm đất.</w:t>
      </w: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</w:rPr>
        <w:t>C</w:t>
      </w:r>
      <w:r w:rsidRPr="00DB1F35">
        <w:rPr>
          <w:rFonts w:hint="cs"/>
          <w:color w:val="000000"/>
        </w:rPr>
        <w:t>ơ cấu sử dụng đất.</w:t>
      </w:r>
    </w:p>
    <w:p w14:paraId="4AC59611" w14:textId="77777777" w:rsidR="00DF584B" w:rsidRPr="00DB1F35" w:rsidRDefault="00DF584B" w:rsidP="00DF584B">
      <w:pPr>
        <w:pStyle w:val="Normal0"/>
        <w:autoSpaceDE w:val="0"/>
        <w:autoSpaceDN w:val="0"/>
        <w:rPr>
          <w:rFonts w:ascii="Times New Roman" w:hAnsi="Times New Roman"/>
          <w:sz w:val="24"/>
          <w:szCs w:val="24"/>
          <w:lang w:val="vi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35.</w:t>
      </w:r>
      <w:r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Pr="00DB1F35">
        <w:rPr>
          <w:rFonts w:ascii="Times New Roman" w:hAnsi="Times New Roman"/>
          <w:sz w:val="24"/>
          <w:szCs w:val="24"/>
          <w:lang w:val="vi" w:eastAsia="en-US"/>
        </w:rPr>
        <w:t>Cho bảng số liệu:</w:t>
      </w:r>
    </w:p>
    <w:p w14:paraId="191AF21B" w14:textId="77777777" w:rsidR="00DF584B" w:rsidRPr="00DB1F35" w:rsidRDefault="00DF584B" w:rsidP="00DF584B">
      <w:pPr>
        <w:pStyle w:val="Normal0"/>
        <w:autoSpaceDE w:val="0"/>
        <w:autoSpaceDN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B1F35">
        <w:rPr>
          <w:rFonts w:ascii="Times New Roman" w:hAnsi="Times New Roman"/>
          <w:sz w:val="24"/>
          <w:szCs w:val="24"/>
          <w:lang w:val="vi" w:eastAsia="en-US"/>
        </w:rPr>
        <w:t xml:space="preserve">NHIỆT ĐỘ TRUNG BÌNH THÁNG CAO NHẤT VÀ THẤP NHẤT CỦA </w:t>
      </w:r>
    </w:p>
    <w:p w14:paraId="39C6A6D0" w14:textId="77777777" w:rsidR="00DF584B" w:rsidRPr="00DB1F35" w:rsidRDefault="00DF584B" w:rsidP="00DF584B">
      <w:pPr>
        <w:pStyle w:val="Normal0"/>
        <w:autoSpaceDE w:val="0"/>
        <w:autoSpaceDN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DB1F35">
        <w:rPr>
          <w:rFonts w:ascii="Times New Roman" w:hAnsi="Times New Roman"/>
          <w:sz w:val="24"/>
          <w:szCs w:val="24"/>
          <w:lang w:val="vi" w:eastAsia="en-US"/>
        </w:rPr>
        <w:t>MỘT SỐ TRẠM QUAN TRẮC</w:t>
      </w:r>
      <w:r w:rsidRPr="00DB1F3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B1F35">
        <w:rPr>
          <w:rFonts w:ascii="Times New Roman" w:hAnsi="Times New Roman"/>
          <w:sz w:val="24"/>
          <w:szCs w:val="24"/>
          <w:lang w:val="vi" w:eastAsia="en-US"/>
        </w:rPr>
        <w:t>Ở NƯỚC TA NĂM 20</w:t>
      </w:r>
      <w:r w:rsidRPr="00DB1F35">
        <w:rPr>
          <w:rFonts w:ascii="Times New Roman" w:hAnsi="Times New Roman"/>
          <w:sz w:val="24"/>
          <w:szCs w:val="24"/>
          <w:lang w:eastAsia="en-US"/>
        </w:rPr>
        <w:t>20</w:t>
      </w:r>
    </w:p>
    <w:p w14:paraId="14FA4B76" w14:textId="77777777" w:rsidR="00DF584B" w:rsidRPr="00DB1F35" w:rsidRDefault="00DF584B" w:rsidP="00DF584B">
      <w:pPr>
        <w:pStyle w:val="Normal0"/>
        <w:autoSpaceDE w:val="0"/>
        <w:autoSpaceDN w:val="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DB1F35">
        <w:rPr>
          <w:rFonts w:ascii="Times New Roman" w:hAnsi="Times New Roman"/>
          <w:i/>
          <w:sz w:val="24"/>
          <w:szCs w:val="24"/>
          <w:lang w:val="vi" w:eastAsia="en-US"/>
        </w:rPr>
        <w:t xml:space="preserve">(Đơn vị: </w:t>
      </w:r>
      <w:r w:rsidRPr="00DB1F35">
        <w:rPr>
          <w:rFonts w:ascii="Times New Roman" w:hAnsi="Times New Roman"/>
          <w:i/>
          <w:sz w:val="24"/>
          <w:szCs w:val="24"/>
          <w:vertAlign w:val="superscript"/>
          <w:lang w:val="vi" w:eastAsia="en-US"/>
        </w:rPr>
        <w:t>0</w:t>
      </w:r>
      <w:r w:rsidRPr="00DB1F35">
        <w:rPr>
          <w:rFonts w:ascii="Times New Roman" w:hAnsi="Times New Roman"/>
          <w:i/>
          <w:sz w:val="24"/>
          <w:szCs w:val="24"/>
          <w:lang w:val="vi" w:eastAsia="en-US"/>
        </w:rPr>
        <w:t>C)</w:t>
      </w: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4"/>
        <w:gridCol w:w="1701"/>
        <w:gridCol w:w="1559"/>
        <w:gridCol w:w="1589"/>
        <w:gridCol w:w="1671"/>
      </w:tblGrid>
      <w:tr w:rsidR="00DF584B" w:rsidRPr="00DB1F35" w14:paraId="0DF44CF0" w14:textId="77777777" w:rsidTr="006A31C7">
        <w:trPr>
          <w:trHeight w:val="339"/>
        </w:trPr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12DB5CC" w14:textId="77777777" w:rsidR="00DF584B" w:rsidRPr="00DB1F35" w:rsidRDefault="00DF584B" w:rsidP="006A31C7">
            <w:pPr>
              <w:pStyle w:val="Normal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val="vi" w:eastAsia="en-US"/>
              </w:rPr>
            </w:pPr>
            <w:r w:rsidRPr="00DB1F35">
              <w:rPr>
                <w:rFonts w:ascii="Times New Roman" w:hAnsi="Times New Roman"/>
                <w:b/>
                <w:sz w:val="24"/>
                <w:szCs w:val="24"/>
                <w:lang w:val="vi" w:eastAsia="en-US"/>
              </w:rPr>
              <w:t>Trạm quan trắc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1A43B56" w14:textId="77777777" w:rsidR="00DF584B" w:rsidRPr="00DB1F35" w:rsidRDefault="00DF584B" w:rsidP="006A31C7">
            <w:pPr>
              <w:pStyle w:val="Normal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1F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Tam Đường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4851F1F" w14:textId="77777777" w:rsidR="00DF584B" w:rsidRPr="00DB1F35" w:rsidRDefault="00DF584B" w:rsidP="006A31C7">
            <w:pPr>
              <w:pStyle w:val="Normal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1F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Hà Nội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207A9AE" w14:textId="77777777" w:rsidR="00DF584B" w:rsidRPr="00DB1F35" w:rsidRDefault="00DF584B" w:rsidP="006A31C7">
            <w:pPr>
              <w:pStyle w:val="Normal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1F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Quy Nhơn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B051B46" w14:textId="77777777" w:rsidR="00DF584B" w:rsidRPr="00DB1F35" w:rsidRDefault="00DF584B" w:rsidP="006A31C7">
            <w:pPr>
              <w:pStyle w:val="Normal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B1F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Cà Mau</w:t>
            </w:r>
          </w:p>
        </w:tc>
      </w:tr>
      <w:tr w:rsidR="00DF584B" w:rsidRPr="00DB1F35" w14:paraId="2E11610A" w14:textId="77777777" w:rsidTr="006A31C7">
        <w:trPr>
          <w:trHeight w:val="340"/>
        </w:trPr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0384B02" w14:textId="77777777" w:rsidR="00DF584B" w:rsidRPr="00DB1F35" w:rsidRDefault="00DF584B" w:rsidP="006A31C7">
            <w:pPr>
              <w:pStyle w:val="Normal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vi" w:eastAsia="en-US"/>
              </w:rPr>
            </w:pPr>
            <w:r w:rsidRPr="00DB1F35">
              <w:rPr>
                <w:rFonts w:ascii="Times New Roman" w:hAnsi="Times New Roman"/>
                <w:sz w:val="24"/>
                <w:szCs w:val="24"/>
                <w:lang w:val="vi" w:eastAsia="en-US"/>
              </w:rPr>
              <w:t>Nhiệt độ trung bình tháng cao nhất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AA271EE" w14:textId="77777777" w:rsidR="00DF584B" w:rsidRPr="00DB1F35" w:rsidRDefault="00DF584B" w:rsidP="006A31C7">
            <w:pPr>
              <w:pStyle w:val="Normal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F35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4F98803" w14:textId="77777777" w:rsidR="00DF584B" w:rsidRPr="00DB1F35" w:rsidRDefault="00DF584B" w:rsidP="006A31C7">
            <w:pPr>
              <w:pStyle w:val="Normal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F35">
              <w:rPr>
                <w:rFonts w:ascii="Times New Roman" w:hAnsi="Times New Roman"/>
                <w:sz w:val="24"/>
                <w:szCs w:val="24"/>
                <w:lang w:eastAsia="en-US"/>
              </w:rPr>
              <w:t>31,6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3E398AE" w14:textId="77777777" w:rsidR="00DF584B" w:rsidRPr="00DB1F35" w:rsidRDefault="00DF584B" w:rsidP="006A31C7">
            <w:pPr>
              <w:pStyle w:val="Normal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F35">
              <w:rPr>
                <w:rFonts w:ascii="Times New Roman" w:hAnsi="Times New Roman"/>
                <w:sz w:val="24"/>
                <w:szCs w:val="24"/>
                <w:lang w:eastAsia="en-US"/>
              </w:rPr>
              <w:t>30,1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D6530E3" w14:textId="77777777" w:rsidR="00DF584B" w:rsidRPr="00DB1F35" w:rsidRDefault="00DF584B" w:rsidP="006A31C7">
            <w:pPr>
              <w:pStyle w:val="Normal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F35">
              <w:rPr>
                <w:rFonts w:ascii="Times New Roman" w:hAnsi="Times New Roman"/>
                <w:sz w:val="24"/>
                <w:szCs w:val="24"/>
                <w:lang w:eastAsia="en-US"/>
              </w:rPr>
              <w:t>30,3</w:t>
            </w:r>
          </w:p>
        </w:tc>
      </w:tr>
      <w:tr w:rsidR="00DF584B" w:rsidRPr="00DB1F35" w14:paraId="7A99616C" w14:textId="77777777" w:rsidTr="006A31C7">
        <w:trPr>
          <w:trHeight w:val="339"/>
        </w:trPr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BC477C0" w14:textId="77777777" w:rsidR="00DF584B" w:rsidRPr="00DB1F35" w:rsidRDefault="00DF584B" w:rsidP="006A31C7">
            <w:pPr>
              <w:pStyle w:val="Normal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vi" w:eastAsia="en-US"/>
              </w:rPr>
            </w:pPr>
            <w:r w:rsidRPr="00DB1F35">
              <w:rPr>
                <w:rFonts w:ascii="Times New Roman" w:hAnsi="Times New Roman"/>
                <w:sz w:val="24"/>
                <w:szCs w:val="24"/>
                <w:lang w:val="vi" w:eastAsia="en-US"/>
              </w:rPr>
              <w:t>Nhiệt độ trung bình tháng thấp nhất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B32E6A6" w14:textId="77777777" w:rsidR="00DF584B" w:rsidRPr="00DB1F35" w:rsidRDefault="00DF584B" w:rsidP="006A31C7">
            <w:pPr>
              <w:pStyle w:val="Normal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F35">
              <w:rPr>
                <w:rFonts w:ascii="Times New Roman" w:hAnsi="Times New Roman"/>
                <w:sz w:val="24"/>
                <w:szCs w:val="24"/>
                <w:lang w:val="vi" w:eastAsia="en-US"/>
              </w:rPr>
              <w:t>14,</w:t>
            </w:r>
            <w:r w:rsidRPr="00DB1F3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AC76FB5" w14:textId="77777777" w:rsidR="00DF584B" w:rsidRPr="00DB1F35" w:rsidRDefault="00DF584B" w:rsidP="006A31C7">
            <w:pPr>
              <w:pStyle w:val="Normal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F35">
              <w:rPr>
                <w:rFonts w:ascii="Times New Roman" w:hAnsi="Times New Roman"/>
                <w:sz w:val="24"/>
                <w:szCs w:val="24"/>
                <w:lang w:eastAsia="en-US"/>
              </w:rPr>
              <w:t>18,6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01540E7" w14:textId="77777777" w:rsidR="00DF584B" w:rsidRPr="00DB1F35" w:rsidRDefault="00DF584B" w:rsidP="006A31C7">
            <w:pPr>
              <w:pStyle w:val="Normal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F35">
              <w:rPr>
                <w:rFonts w:ascii="Times New Roman" w:hAnsi="Times New Roman"/>
                <w:sz w:val="24"/>
                <w:szCs w:val="24"/>
                <w:lang w:eastAsia="en-US"/>
              </w:rPr>
              <w:t>24,2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A67C910" w14:textId="77777777" w:rsidR="00DF584B" w:rsidRPr="00DB1F35" w:rsidRDefault="00DF584B" w:rsidP="006A31C7">
            <w:pPr>
              <w:pStyle w:val="Normal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1F35">
              <w:rPr>
                <w:rFonts w:ascii="Times New Roman" w:hAnsi="Times New Roman"/>
                <w:sz w:val="24"/>
                <w:szCs w:val="24"/>
                <w:lang w:eastAsia="en-US"/>
              </w:rPr>
              <w:t>27,0</w:t>
            </w:r>
          </w:p>
        </w:tc>
      </w:tr>
    </w:tbl>
    <w:p w14:paraId="693B5AC0" w14:textId="77777777" w:rsidR="00DF584B" w:rsidRPr="00DB1F35" w:rsidRDefault="00DF584B" w:rsidP="00DF584B">
      <w:pPr>
        <w:pStyle w:val="Normal0"/>
        <w:autoSpaceDE w:val="0"/>
        <w:autoSpaceDN w:val="0"/>
        <w:jc w:val="center"/>
        <w:rPr>
          <w:rFonts w:ascii="Times New Roman" w:hAnsi="Times New Roman"/>
          <w:i/>
          <w:sz w:val="24"/>
          <w:szCs w:val="24"/>
          <w:lang w:val="vi" w:eastAsia="en-US"/>
        </w:rPr>
      </w:pPr>
      <w:r w:rsidRPr="00DB1F35">
        <w:rPr>
          <w:rFonts w:ascii="Times New Roman" w:hAnsi="Times New Roman"/>
          <w:i/>
          <w:sz w:val="24"/>
          <w:szCs w:val="24"/>
          <w:lang w:val="vi-VN" w:eastAsia="en-US"/>
        </w:rPr>
        <w:t xml:space="preserve"> </w:t>
      </w:r>
      <w:r w:rsidRPr="00DB1F35">
        <w:rPr>
          <w:rFonts w:ascii="Times New Roman" w:hAnsi="Times New Roman"/>
          <w:i/>
          <w:sz w:val="24"/>
          <w:szCs w:val="24"/>
          <w:lang w:val="vi" w:eastAsia="en-US"/>
        </w:rPr>
        <w:t>(Nguồn: Niên giám thống kê Việt Nam 20</w:t>
      </w:r>
      <w:r w:rsidRPr="00DB1F35">
        <w:rPr>
          <w:rFonts w:ascii="Times New Roman" w:hAnsi="Times New Roman"/>
          <w:i/>
          <w:sz w:val="24"/>
          <w:szCs w:val="24"/>
          <w:lang w:eastAsia="en-US"/>
        </w:rPr>
        <w:t>20</w:t>
      </w:r>
      <w:r w:rsidRPr="00DB1F35">
        <w:rPr>
          <w:rFonts w:ascii="Times New Roman" w:hAnsi="Times New Roman"/>
          <w:i/>
          <w:sz w:val="24"/>
          <w:szCs w:val="24"/>
          <w:lang w:val="vi" w:eastAsia="en-US"/>
        </w:rPr>
        <w:t>, NXB Thống kê, 202</w:t>
      </w:r>
      <w:r w:rsidRPr="00DB1F35">
        <w:rPr>
          <w:rFonts w:ascii="Times New Roman" w:hAnsi="Times New Roman"/>
          <w:i/>
          <w:sz w:val="24"/>
          <w:szCs w:val="24"/>
          <w:lang w:eastAsia="en-US"/>
        </w:rPr>
        <w:t>1</w:t>
      </w:r>
      <w:r w:rsidRPr="00DB1F35">
        <w:rPr>
          <w:rFonts w:ascii="Times New Roman" w:hAnsi="Times New Roman"/>
          <w:i/>
          <w:sz w:val="24"/>
          <w:szCs w:val="24"/>
          <w:lang w:val="vi" w:eastAsia="en-US"/>
        </w:rPr>
        <w:t>)</w:t>
      </w:r>
    </w:p>
    <w:p w14:paraId="251574F5" w14:textId="77777777" w:rsidR="00DF584B" w:rsidRPr="00DB1F35" w:rsidRDefault="00DF584B" w:rsidP="00DF584B">
      <w:pPr>
        <w:pStyle w:val="Normal0"/>
        <w:autoSpaceDE w:val="0"/>
        <w:autoSpaceDN w:val="0"/>
        <w:rPr>
          <w:rFonts w:ascii="Times New Roman" w:hAnsi="Times New Roman"/>
          <w:sz w:val="24"/>
          <w:szCs w:val="24"/>
          <w:lang w:eastAsia="en-US"/>
        </w:rPr>
      </w:pPr>
      <w:r w:rsidRPr="00DB1F35">
        <w:rPr>
          <w:rFonts w:ascii="Times New Roman" w:hAnsi="Times New Roman"/>
          <w:sz w:val="24"/>
          <w:szCs w:val="24"/>
          <w:lang w:val="vi" w:eastAsia="en-US"/>
        </w:rPr>
        <w:t xml:space="preserve">Theo bảng số liệu, </w:t>
      </w:r>
      <w:r w:rsidRPr="00DB1F35">
        <w:rPr>
          <w:rFonts w:ascii="Times New Roman" w:hAnsi="Times New Roman"/>
          <w:sz w:val="24"/>
          <w:szCs w:val="24"/>
          <w:lang w:eastAsia="en-US"/>
        </w:rPr>
        <w:t>nhận xét nào sau đây đúng khi so sánh biên độ nhiệt giữa các trạm quan trắc</w:t>
      </w:r>
      <w:r w:rsidRPr="00DB1F35">
        <w:rPr>
          <w:rFonts w:ascii="Times New Roman" w:hAnsi="Times New Roman"/>
          <w:sz w:val="24"/>
          <w:szCs w:val="24"/>
          <w:lang w:val="vi" w:eastAsia="en-US"/>
        </w:rPr>
        <w:t>?</w:t>
      </w:r>
    </w:p>
    <w:p w14:paraId="4334A27C" w14:textId="77777777" w:rsidR="00DF584B" w:rsidRPr="00DB1F35" w:rsidRDefault="00DF584B" w:rsidP="00DF584B">
      <w:pPr>
        <w:tabs>
          <w:tab w:val="left" w:pos="280"/>
        </w:tabs>
      </w:pPr>
      <w:r w:rsidRPr="00DB1F35">
        <w:rPr>
          <w:b/>
        </w:rPr>
        <w:tab/>
      </w:r>
      <w:r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rFonts w:hint="cs"/>
          <w:color w:val="000000"/>
          <w:spacing w:val="-4"/>
        </w:rPr>
        <w:t xml:space="preserve">Tam Đường có biên độ nhiệt </w:t>
      </w:r>
      <w:r w:rsidRPr="00DB1F35">
        <w:rPr>
          <w:rFonts w:hint="cs"/>
          <w:color w:val="000000"/>
          <w:spacing w:val="-4"/>
          <w:lang w:val="vi-VN"/>
        </w:rPr>
        <w:t xml:space="preserve">nhỏ </w:t>
      </w:r>
      <w:r w:rsidRPr="00DB1F35">
        <w:rPr>
          <w:rFonts w:hint="cs"/>
          <w:color w:val="000000"/>
          <w:spacing w:val="-4"/>
        </w:rPr>
        <w:t>hơn Hà Nội</w:t>
      </w:r>
      <w:r w:rsidRPr="00DB1F35">
        <w:rPr>
          <w:color w:val="000000"/>
          <w:spacing w:val="-4"/>
          <w:lang w:val="vi"/>
        </w:rPr>
        <w:t>.</w:t>
      </w:r>
    </w:p>
    <w:p w14:paraId="554A53D3" w14:textId="77777777" w:rsidR="00DF584B" w:rsidRPr="00DB1F35" w:rsidRDefault="00DF584B" w:rsidP="00DF584B">
      <w:pPr>
        <w:tabs>
          <w:tab w:val="left" w:pos="280"/>
        </w:tabs>
      </w:pPr>
      <w:r w:rsidRPr="00DB1F35">
        <w:rPr>
          <w:b/>
        </w:rPr>
        <w:tab/>
      </w:r>
      <w:r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rFonts w:hint="cs"/>
          <w:color w:val="000000"/>
        </w:rPr>
        <w:t>Biên độ nhiệt độ tăng dần từ Bắc vào Nam</w:t>
      </w:r>
      <w:r w:rsidRPr="00DB1F35">
        <w:rPr>
          <w:color w:val="000000"/>
          <w:lang w:val="vi"/>
        </w:rPr>
        <w:t>.</w:t>
      </w:r>
    </w:p>
    <w:p w14:paraId="1F7EAB42" w14:textId="77777777" w:rsidR="00DF584B" w:rsidRPr="00DB1F35" w:rsidRDefault="00DF584B" w:rsidP="00DF584B">
      <w:pPr>
        <w:tabs>
          <w:tab w:val="left" w:pos="280"/>
        </w:tabs>
      </w:pPr>
      <w:r w:rsidRPr="00DB1F35">
        <w:rPr>
          <w:b/>
        </w:rPr>
        <w:tab/>
      </w:r>
      <w:r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rFonts w:hint="cs"/>
          <w:color w:val="000000"/>
          <w:spacing w:val="-4"/>
          <w:lang w:val="vi-VN"/>
        </w:rPr>
        <w:t>Cà Mau</w:t>
      </w:r>
      <w:r w:rsidRPr="00DB1F35">
        <w:rPr>
          <w:rFonts w:hint="cs"/>
          <w:color w:val="000000"/>
          <w:spacing w:val="-4"/>
        </w:rPr>
        <w:t xml:space="preserve"> có biên độ nhiệt </w:t>
      </w:r>
      <w:r w:rsidRPr="00DB1F35">
        <w:rPr>
          <w:rFonts w:hint="cs"/>
          <w:color w:val="000000"/>
          <w:spacing w:val="-4"/>
          <w:lang w:val="vi-VN"/>
        </w:rPr>
        <w:t>lớn</w:t>
      </w:r>
      <w:r w:rsidRPr="00DB1F35">
        <w:rPr>
          <w:rFonts w:hint="cs"/>
          <w:color w:val="000000"/>
          <w:spacing w:val="-4"/>
        </w:rPr>
        <w:t xml:space="preserve"> hơn </w:t>
      </w:r>
      <w:r w:rsidRPr="00DB1F35">
        <w:rPr>
          <w:rFonts w:hint="cs"/>
          <w:color w:val="000000"/>
          <w:spacing w:val="-4"/>
          <w:lang w:val="vi-VN"/>
        </w:rPr>
        <w:t>Quy Nhơn.</w:t>
      </w:r>
    </w:p>
    <w:p w14:paraId="597CC224" w14:textId="77777777" w:rsidR="00DF584B" w:rsidRPr="00DB1F35" w:rsidRDefault="00DF584B" w:rsidP="00DF584B">
      <w:pPr>
        <w:tabs>
          <w:tab w:val="left" w:pos="280"/>
        </w:tabs>
      </w:pPr>
      <w:r w:rsidRPr="00DB1F35">
        <w:rPr>
          <w:b/>
        </w:rPr>
        <w:tab/>
      </w:r>
      <w:r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rFonts w:hint="cs"/>
          <w:color w:val="000000"/>
          <w:spacing w:val="-8"/>
        </w:rPr>
        <w:t xml:space="preserve">Hà Nội có biên độ nhiệt </w:t>
      </w:r>
      <w:r w:rsidRPr="00DB1F35">
        <w:rPr>
          <w:rFonts w:hint="cs"/>
          <w:color w:val="000000"/>
          <w:spacing w:val="-8"/>
          <w:lang w:val="vi-VN"/>
        </w:rPr>
        <w:t xml:space="preserve">nhỏ </w:t>
      </w:r>
      <w:r w:rsidRPr="00DB1F35">
        <w:rPr>
          <w:rFonts w:hint="cs"/>
          <w:color w:val="000000"/>
          <w:spacing w:val="-8"/>
        </w:rPr>
        <w:t>nhất so với các trạm</w:t>
      </w:r>
      <w:r w:rsidRPr="00DB1F35">
        <w:rPr>
          <w:color w:val="000000"/>
          <w:spacing w:val="-8"/>
          <w:lang w:val="vi"/>
        </w:rPr>
        <w:t>.</w:t>
      </w:r>
    </w:p>
    <w:p w14:paraId="2230BDA4" w14:textId="77777777" w:rsidR="00DF584B" w:rsidRPr="00DB1F35" w:rsidRDefault="00DF584B" w:rsidP="00DF584B">
      <w:pPr>
        <w:pStyle w:val="Normal0"/>
        <w:autoSpaceDE w:val="0"/>
        <w:autoSpaceDN w:val="0"/>
        <w:rPr>
          <w:rFonts w:ascii="Times New Roman" w:hAnsi="Times New Roman"/>
          <w:sz w:val="24"/>
          <w:szCs w:val="24"/>
          <w:lang w:val="vi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36.</w:t>
      </w:r>
      <w:r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Pr="00DB1F35">
        <w:rPr>
          <w:rFonts w:ascii="Times New Roman" w:hAnsi="Times New Roman" w:hint="cs"/>
          <w:sz w:val="24"/>
          <w:szCs w:val="24"/>
          <w:lang w:val="vi" w:eastAsia="en-US"/>
        </w:rPr>
        <w:t>Thiên nhiên vùng núi Đông Bắc mang sắc thái cận nhiệt đới gió mùa chủ yếu do</w:t>
      </w:r>
    </w:p>
    <w:p w14:paraId="42E7F8E5" w14:textId="77777777" w:rsidR="00DF584B" w:rsidRPr="00DB1F35" w:rsidRDefault="00DF584B" w:rsidP="00DF584B">
      <w:pPr>
        <w:tabs>
          <w:tab w:val="left" w:pos="280"/>
        </w:tabs>
      </w:pPr>
      <w:r w:rsidRPr="00DB1F35">
        <w:rPr>
          <w:b/>
        </w:rPr>
        <w:tab/>
      </w:r>
      <w:r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rFonts w:hint="cs"/>
          <w:color w:val="000000"/>
          <w:lang w:val="vi"/>
        </w:rPr>
        <w:t>vị trí đón gió lạnh mùa đông, có nhiều cánh cung núi</w:t>
      </w:r>
      <w:r w:rsidRPr="00DB1F35">
        <w:rPr>
          <w:color w:val="000000"/>
          <w:spacing w:val="-3"/>
          <w:lang w:val="vi"/>
        </w:rPr>
        <w:t xml:space="preserve"> </w:t>
      </w:r>
      <w:r w:rsidRPr="00DB1F35">
        <w:rPr>
          <w:rFonts w:hint="cs"/>
          <w:color w:val="000000"/>
          <w:lang w:val="vi"/>
        </w:rPr>
        <w:t>lớn.</w:t>
      </w:r>
    </w:p>
    <w:p w14:paraId="58444B7F" w14:textId="77777777" w:rsidR="00DF584B" w:rsidRPr="00DB1F35" w:rsidRDefault="00DF584B" w:rsidP="00DF584B">
      <w:pPr>
        <w:tabs>
          <w:tab w:val="left" w:pos="280"/>
        </w:tabs>
      </w:pPr>
      <w:r w:rsidRPr="00DB1F35">
        <w:rPr>
          <w:b/>
        </w:rPr>
        <w:tab/>
      </w:r>
      <w:r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rFonts w:hint="cs"/>
          <w:color w:val="000000"/>
          <w:lang w:val="vi"/>
        </w:rPr>
        <w:t>nằm gần chí tuyến, gió mùa Đông Bắc hoạt động liên</w:t>
      </w:r>
      <w:r w:rsidRPr="00DB1F35">
        <w:rPr>
          <w:color w:val="000000"/>
          <w:spacing w:val="-7"/>
          <w:lang w:val="vi"/>
        </w:rPr>
        <w:t xml:space="preserve"> </w:t>
      </w:r>
      <w:r w:rsidRPr="00DB1F35">
        <w:rPr>
          <w:rFonts w:hint="cs"/>
          <w:color w:val="000000"/>
          <w:lang w:val="vi"/>
        </w:rPr>
        <w:t>tụ</w:t>
      </w:r>
      <w:r w:rsidRPr="00DB1F35">
        <w:rPr>
          <w:color w:val="000000"/>
          <w:lang w:val="vi"/>
        </w:rPr>
        <w:t>c.</w:t>
      </w:r>
    </w:p>
    <w:p w14:paraId="4F112CF7" w14:textId="77777777" w:rsidR="00DF584B" w:rsidRPr="00DB1F35" w:rsidRDefault="00DF584B" w:rsidP="00DF584B">
      <w:pPr>
        <w:tabs>
          <w:tab w:val="left" w:pos="280"/>
        </w:tabs>
      </w:pPr>
      <w:r w:rsidRPr="00DB1F35">
        <w:rPr>
          <w:b/>
        </w:rPr>
        <w:tab/>
      </w:r>
      <w:r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rFonts w:hint="cs"/>
          <w:color w:val="000000"/>
          <w:lang w:val="vi"/>
        </w:rPr>
        <w:t xml:space="preserve">địa hình </w:t>
      </w:r>
      <w:r w:rsidRPr="00DB1F35">
        <w:rPr>
          <w:rFonts w:hint="cs"/>
          <w:color w:val="000000"/>
          <w:lang w:val="vi-VN"/>
        </w:rPr>
        <w:t>phân hóa đa dạng</w:t>
      </w:r>
      <w:r w:rsidRPr="00DB1F35">
        <w:rPr>
          <w:color w:val="000000"/>
          <w:lang w:val="vi"/>
        </w:rPr>
        <w:t xml:space="preserve">, </w:t>
      </w:r>
      <w:r w:rsidRPr="00DB1F35">
        <w:rPr>
          <w:rFonts w:hint="cs"/>
          <w:color w:val="000000"/>
          <w:lang w:val="vi-VN"/>
        </w:rPr>
        <w:t>vị trí nằm gần chí tuyến Bắ</w:t>
      </w:r>
      <w:r w:rsidRPr="00DB1F35">
        <w:rPr>
          <w:color w:val="000000"/>
          <w:lang w:val="vi-VN"/>
        </w:rPr>
        <w:t>c.</w:t>
      </w:r>
    </w:p>
    <w:p w14:paraId="60F6D3CC" w14:textId="77777777" w:rsidR="00DF584B" w:rsidRPr="00DB1F35" w:rsidRDefault="00DF584B" w:rsidP="00DF584B">
      <w:pPr>
        <w:tabs>
          <w:tab w:val="left" w:pos="280"/>
        </w:tabs>
      </w:pPr>
      <w:r w:rsidRPr="00DB1F35">
        <w:rPr>
          <w:b/>
        </w:rPr>
        <w:tab/>
      </w:r>
      <w:r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rFonts w:hint="cs"/>
          <w:color w:val="000000"/>
          <w:lang w:val="vi"/>
        </w:rPr>
        <w:t>địa hình nhiều đồi núi, có các dãy núi cao dọc biên</w:t>
      </w:r>
      <w:r w:rsidRPr="00DB1F35">
        <w:rPr>
          <w:color w:val="000000"/>
          <w:spacing w:val="-5"/>
          <w:lang w:val="vi"/>
        </w:rPr>
        <w:t xml:space="preserve"> </w:t>
      </w:r>
      <w:r w:rsidRPr="00DB1F35">
        <w:rPr>
          <w:rFonts w:hint="cs"/>
          <w:color w:val="000000"/>
          <w:lang w:val="vi"/>
        </w:rPr>
        <w:t>giới.</w:t>
      </w:r>
    </w:p>
    <w:p w14:paraId="782831AA" w14:textId="77777777" w:rsidR="00DF584B" w:rsidRPr="00DB1F35" w:rsidRDefault="00DF584B" w:rsidP="00DF584B">
      <w:pPr>
        <w:pStyle w:val="Normal0"/>
        <w:rPr>
          <w:rFonts w:ascii="Times New Roman" w:eastAsia="Times New Roman" w:hAnsi="Times New Roman"/>
          <w:b/>
          <w:color w:val="0000FF"/>
          <w:sz w:val="24"/>
          <w:szCs w:val="26"/>
        </w:rPr>
      </w:pPr>
    </w:p>
    <w:p w14:paraId="390650ED" w14:textId="77777777" w:rsidR="00CF7DD1" w:rsidRPr="00DB1F35" w:rsidRDefault="00DF584B" w:rsidP="00DF584B">
      <w:pPr>
        <w:pStyle w:val="Normal0"/>
        <w:rPr>
          <w:rFonts w:ascii="Times New Roman" w:hAnsi="Times New Roman"/>
          <w:sz w:val="24"/>
          <w:szCs w:val="24"/>
          <w:lang w:val="vi-VN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lastRenderedPageBreak/>
        <w:t>Câu 37.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 w:hint="cs"/>
          <w:spacing w:val="-4"/>
          <w:sz w:val="24"/>
          <w:szCs w:val="24"/>
          <w:lang w:val="vi-VN" w:eastAsia="en-US"/>
        </w:rPr>
        <w:t>Cho biểu đồ:</w:t>
      </w:r>
    </w:p>
    <w:p w14:paraId="425B6BD7" w14:textId="77777777" w:rsidR="00CF7DD1" w:rsidRPr="00DB1F35" w:rsidRDefault="006E76B5" w:rsidP="00DF584B">
      <w:pPr>
        <w:pStyle w:val="Normal0"/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val="vi-VN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7ADD3E49">
          <v:shape id="Picture 1" o:spid="_x0000_i1026" type="#_x0000_t75" style="width:350.25pt;height:255.75pt;mso-wrap-distance-left:0;mso-wrap-distance-top:0;mso-wrap-distance-right:0;mso-wrap-distance-bottom:0">
            <v:imagedata r:id="rId11" o:title=""/>
          </v:shape>
        </w:pict>
      </w:r>
    </w:p>
    <w:p w14:paraId="4844E57B" w14:textId="77777777" w:rsidR="00CF7DD1" w:rsidRPr="00DB1F35" w:rsidRDefault="0087419D" w:rsidP="00DF584B">
      <w:pPr>
        <w:pStyle w:val="Normal0"/>
        <w:jc w:val="center"/>
        <w:rPr>
          <w:rFonts w:ascii="Times New Roman" w:hAnsi="Times New Roman"/>
          <w:sz w:val="24"/>
          <w:szCs w:val="24"/>
          <w:lang w:val="vi-VN" w:eastAsia="en-US"/>
        </w:rPr>
      </w:pPr>
      <w:r w:rsidRPr="00DB1F35">
        <w:rPr>
          <w:rFonts w:ascii="Times New Roman" w:hAnsi="Times New Roman"/>
          <w:sz w:val="24"/>
          <w:szCs w:val="24"/>
          <w:lang w:eastAsia="en-US"/>
        </w:rPr>
        <w:t xml:space="preserve">NHIỆT ĐỘ VÀ LƯỢNG MƯA Ở </w:t>
      </w:r>
      <w:r w:rsidRPr="00DB1F35">
        <w:rPr>
          <w:rFonts w:ascii="Times New Roman" w:hAnsi="Times New Roman"/>
          <w:sz w:val="24"/>
          <w:szCs w:val="24"/>
          <w:lang w:val="vi-VN" w:eastAsia="en-US"/>
        </w:rPr>
        <w:t>HÀ NỘI</w:t>
      </w:r>
    </w:p>
    <w:p w14:paraId="16247960" w14:textId="77777777" w:rsidR="00CF7DD1" w:rsidRPr="00DB1F35" w:rsidRDefault="0087419D" w:rsidP="00DF584B">
      <w:pPr>
        <w:pStyle w:val="Normal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DB1F35">
        <w:rPr>
          <w:rFonts w:ascii="Times New Roman" w:hAnsi="Times New Roman"/>
          <w:i/>
          <w:sz w:val="24"/>
          <w:szCs w:val="24"/>
          <w:lang w:eastAsia="en-US"/>
        </w:rPr>
        <w:t>(Nguồn: Sách giáo khoa Địa lí 12, NXB Giáo dục)</w:t>
      </w:r>
    </w:p>
    <w:p w14:paraId="10511B9D" w14:textId="77777777" w:rsidR="00DD156D" w:rsidRPr="00DB1F35" w:rsidRDefault="0087419D" w:rsidP="00DF584B">
      <w:pPr>
        <w:pStyle w:val="Normal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F35">
        <w:rPr>
          <w:rFonts w:ascii="Times New Roman" w:hAnsi="Times New Roman"/>
          <w:sz w:val="24"/>
          <w:szCs w:val="24"/>
          <w:lang w:eastAsia="en-US"/>
        </w:rPr>
        <w:t xml:space="preserve">Theo biểu đồ, nhận xét nào sau đây đúng về chế độ nhiệt và chế độ mưa của </w:t>
      </w:r>
      <w:r w:rsidRPr="00DB1F35">
        <w:rPr>
          <w:rFonts w:ascii="Times New Roman" w:hAnsi="Times New Roman"/>
          <w:sz w:val="24"/>
          <w:szCs w:val="24"/>
          <w:lang w:val="vi-VN" w:eastAsia="en-US"/>
        </w:rPr>
        <w:t>Hà Nội</w:t>
      </w:r>
      <w:r w:rsidRPr="00DB1F35">
        <w:rPr>
          <w:rFonts w:ascii="Times New Roman" w:hAnsi="Times New Roman"/>
          <w:sz w:val="24"/>
          <w:szCs w:val="24"/>
          <w:lang w:eastAsia="en-US"/>
        </w:rPr>
        <w:t>?</w:t>
      </w:r>
    </w:p>
    <w:p w14:paraId="129D114E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rFonts w:hint="cs"/>
          <w:color w:val="000000"/>
        </w:rPr>
        <w:t>Mùa hạ mưa nhiều, biên độ nhiệt trung bình năm lớn.</w:t>
      </w:r>
    </w:p>
    <w:p w14:paraId="2EADAAD0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rFonts w:hint="cs"/>
          <w:color w:val="000000"/>
        </w:rPr>
        <w:t>Nhiệt độ trung bình năm trên 25</w:t>
      </w:r>
      <w:r w:rsidRPr="00DB1F35">
        <w:rPr>
          <w:color w:val="000000"/>
          <w:vertAlign w:val="superscript"/>
        </w:rPr>
        <w:t xml:space="preserve"> 0</w:t>
      </w:r>
      <w:r w:rsidRPr="00DB1F35">
        <w:rPr>
          <w:rFonts w:hint="cs"/>
          <w:color w:val="000000"/>
        </w:rPr>
        <w:t>C, nóng quanh năm.</w:t>
      </w:r>
    </w:p>
    <w:p w14:paraId="577EC05B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rFonts w:hint="cs"/>
          <w:color w:val="000000"/>
          <w:spacing w:val="-6"/>
        </w:rPr>
        <w:t>Lượng mưa trung bình năm lớn, mùa mưa vào thu - đông.</w:t>
      </w:r>
    </w:p>
    <w:p w14:paraId="34A6583F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rFonts w:hint="cs"/>
          <w:color w:val="000000"/>
        </w:rPr>
        <w:t>Tháng mưa nhiều nhất</w:t>
      </w:r>
      <w:r w:rsidRPr="00DB1F35">
        <w:rPr>
          <w:rFonts w:hint="cs"/>
          <w:color w:val="000000"/>
          <w:lang w:val="vi-VN"/>
        </w:rPr>
        <w:t xml:space="preserve"> đồng thời có nhiệt độ thấp nhất</w:t>
      </w:r>
      <w:r w:rsidRPr="00DB1F35">
        <w:rPr>
          <w:color w:val="000000"/>
        </w:rPr>
        <w:t>.</w:t>
      </w:r>
    </w:p>
    <w:p w14:paraId="6C944605" w14:textId="77777777" w:rsidR="00DD156D" w:rsidRPr="00DB1F35" w:rsidRDefault="00DF584B" w:rsidP="00DF584B">
      <w:pPr>
        <w:pStyle w:val="Normal0"/>
        <w:rPr>
          <w:rFonts w:ascii="Times New Roman" w:hAnsi="Times New Roman"/>
          <w:sz w:val="24"/>
          <w:szCs w:val="24"/>
          <w:lang w:val="en-GB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38.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val="en-GB" w:eastAsia="en-US"/>
        </w:rPr>
        <w:t>Tài nguyên sinh vật của Biển Đông phong phú chủ yếu do</w:t>
      </w:r>
    </w:p>
    <w:p w14:paraId="0F4F258E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color w:val="000000"/>
          <w:lang w:val="en-GB"/>
        </w:rPr>
        <w:t>vùng biển rộng, có nhiều cửa sông, chế độ triều phức tạp.</w:t>
      </w:r>
      <w:r w:rsidRPr="00DB1F35">
        <w:rPr>
          <w:b/>
          <w:color w:val="000000"/>
          <w:lang w:val="en-GB"/>
        </w:rPr>
        <w:t xml:space="preserve"> </w:t>
      </w:r>
    </w:p>
    <w:p w14:paraId="6A607640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  <w:lang w:val="en-GB"/>
        </w:rPr>
        <w:t>nằm trong khu vực nội chí tuyến, tương đối kín, biển ấm.</w:t>
      </w:r>
    </w:p>
    <w:p w14:paraId="11A561E6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color w:val="000000"/>
          <w:lang w:val="en-GB"/>
        </w:rPr>
        <w:t>vị trí, nhiệt độ cao, các dòng biển hoạt động theo mùa</w:t>
      </w:r>
      <w:r w:rsidR="00DF584B" w:rsidRPr="00DB1F35">
        <w:rPr>
          <w:color w:val="000000"/>
          <w:lang w:val="en-GB"/>
        </w:rPr>
        <w:t>.</w:t>
      </w:r>
    </w:p>
    <w:p w14:paraId="10A97692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  <w:lang w:val="en-GB"/>
        </w:rPr>
        <w:t>địa hình đáy biển đa dạng, có nhiều đảo ven bờ, biển nông.</w:t>
      </w:r>
    </w:p>
    <w:p w14:paraId="5036737D" w14:textId="77777777" w:rsidR="00DD156D" w:rsidRPr="00DB1F35" w:rsidRDefault="00DF584B" w:rsidP="00DF584B">
      <w:pPr>
        <w:pStyle w:val="Normal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39.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/>
          <w:sz w:val="24"/>
          <w:szCs w:val="24"/>
          <w:lang w:eastAsia="en-US"/>
        </w:rPr>
        <w:t>Phát biểu nào sau đây đúng với khí hậu của phần lãnh thổ phía Bắc nước ta?</w:t>
      </w:r>
    </w:p>
    <w:p w14:paraId="53F961F1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color w:val="000000"/>
        </w:rPr>
        <w:t>Có từ 2-3 tháng nhiệt độ dưới 18</w:t>
      </w:r>
      <w:r w:rsidRPr="00DB1F35">
        <w:rPr>
          <w:color w:val="000000"/>
          <w:vertAlign w:val="superscript"/>
        </w:rPr>
        <w:t>0</w:t>
      </w:r>
      <w:r w:rsidRPr="00DB1F35">
        <w:rPr>
          <w:color w:val="000000"/>
        </w:rPr>
        <w:t>C</w:t>
      </w:r>
      <w:r w:rsidR="00DF584B" w:rsidRPr="00DB1F35">
        <w:rPr>
          <w:color w:val="000000"/>
        </w:rPr>
        <w:t>.</w:t>
      </w:r>
      <w:r w:rsidRPr="00DB1F35">
        <w:rPr>
          <w:color w:val="000000"/>
        </w:rPr>
        <w:t xml:space="preserve"> </w:t>
      </w:r>
    </w:p>
    <w:p w14:paraId="212F4B18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color w:val="000000"/>
        </w:rPr>
        <w:t>Nhiệt độ trung bình năm trên 25</w:t>
      </w:r>
      <w:r w:rsidRPr="00DB1F35">
        <w:rPr>
          <w:color w:val="000000"/>
          <w:vertAlign w:val="superscript"/>
        </w:rPr>
        <w:t>0</w:t>
      </w:r>
      <w:r w:rsidRPr="00DB1F35">
        <w:rPr>
          <w:color w:val="000000"/>
        </w:rPr>
        <w:t>C</w:t>
      </w:r>
      <w:r w:rsidR="00DF584B" w:rsidRPr="00DB1F35">
        <w:rPr>
          <w:color w:val="000000"/>
        </w:rPr>
        <w:t>.</w:t>
      </w:r>
    </w:p>
    <w:p w14:paraId="2E60AAD1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color w:val="000000"/>
        </w:rPr>
        <w:t xml:space="preserve">Phân hóa hai mùa mưa và khô rõ rệt. </w:t>
      </w:r>
    </w:p>
    <w:p w14:paraId="4D85D843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color w:val="000000"/>
        </w:rPr>
        <w:t xml:space="preserve">Biên độ nhiệt độ trung bình năm nhỏ. </w:t>
      </w:r>
    </w:p>
    <w:p w14:paraId="22C64EFE" w14:textId="77777777" w:rsidR="00DD156D" w:rsidRPr="00DB1F35" w:rsidRDefault="00DF584B" w:rsidP="00DF584B">
      <w:pPr>
        <w:pStyle w:val="Normal0"/>
        <w:tabs>
          <w:tab w:val="left" w:pos="284"/>
          <w:tab w:val="left" w:pos="2552"/>
          <w:tab w:val="left" w:pos="4820"/>
          <w:tab w:val="left" w:pos="7088"/>
        </w:tabs>
        <w:rPr>
          <w:rFonts w:ascii="Times New Roman" w:hAnsi="Times New Roman"/>
          <w:b/>
          <w:color w:val="000000"/>
          <w:sz w:val="24"/>
          <w:szCs w:val="24"/>
          <w:lang w:val="vi-VN" w:eastAsia="en-US"/>
        </w:rPr>
      </w:pPr>
      <w:r w:rsidRPr="00DB1F35">
        <w:rPr>
          <w:rFonts w:ascii="Times New Roman" w:eastAsia="Times New Roman" w:hAnsi="Times New Roman"/>
          <w:b/>
          <w:color w:val="0000FF"/>
          <w:sz w:val="24"/>
          <w:szCs w:val="26"/>
        </w:rPr>
        <w:t>Câu 40.</w:t>
      </w:r>
      <w:r w:rsidR="0087419D" w:rsidRPr="00DB1F35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87419D" w:rsidRPr="00DB1F35">
        <w:rPr>
          <w:rFonts w:ascii="Times New Roman" w:hAnsi="Times New Roman" w:hint="cs"/>
          <w:color w:val="000000"/>
          <w:sz w:val="24"/>
          <w:szCs w:val="24"/>
          <w:lang w:val="vi-VN" w:eastAsia="en-US"/>
        </w:rPr>
        <w:t xml:space="preserve">Nguyên nhân chủ yếu làm cho địa hình khu vực đồi núi của nước ta bị xâm thực mạnh là </w:t>
      </w:r>
    </w:p>
    <w:p w14:paraId="2CD13925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A.</w:t>
      </w:r>
      <w:r w:rsidRPr="00DB1F35">
        <w:t xml:space="preserve"> </w:t>
      </w:r>
      <w:r w:rsidRPr="00DB1F35">
        <w:rPr>
          <w:rFonts w:hint="cs"/>
          <w:color w:val="000000"/>
          <w:lang w:val="vi-VN"/>
        </w:rPr>
        <w:t>mưa lớn</w:t>
      </w:r>
      <w:r w:rsidRPr="00DB1F35">
        <w:rPr>
          <w:rFonts w:hint="cs"/>
          <w:color w:val="000000"/>
        </w:rPr>
        <w:t>, mưa theo mùa, địa hình dốc</w:t>
      </w:r>
      <w:r w:rsidRPr="00DB1F35">
        <w:rPr>
          <w:rFonts w:hint="cs"/>
          <w:color w:val="000000"/>
          <w:lang w:val="vi-VN"/>
        </w:rPr>
        <w:t>, lớp phủ thực vật bị phá hủy.</w:t>
      </w:r>
      <w:r w:rsidRPr="00DB1F35">
        <w:rPr>
          <w:color w:val="000000"/>
          <w:lang w:val="vi-VN"/>
        </w:rPr>
        <w:t xml:space="preserve"> </w:t>
      </w:r>
    </w:p>
    <w:p w14:paraId="718A163B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B.</w:t>
      </w:r>
      <w:r w:rsidRPr="00DB1F35">
        <w:t xml:space="preserve"> </w:t>
      </w:r>
      <w:r w:rsidRPr="00DB1F35">
        <w:rPr>
          <w:rFonts w:hint="cs"/>
          <w:color w:val="000000"/>
          <w:lang w:val="vi-VN"/>
        </w:rPr>
        <w:t xml:space="preserve">thảm thực vật bị phá hủy, sông ngòi có nhiều nước và độ dốc lớn </w:t>
      </w:r>
    </w:p>
    <w:p w14:paraId="5983D4CF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C.</w:t>
      </w:r>
      <w:r w:rsidRPr="00DB1F35">
        <w:t xml:space="preserve"> </w:t>
      </w:r>
      <w:r w:rsidRPr="00DB1F35">
        <w:rPr>
          <w:rFonts w:hint="cs"/>
          <w:color w:val="000000"/>
          <w:lang w:val="vi-VN"/>
        </w:rPr>
        <w:t xml:space="preserve">lượng mưa phân hóa theo mùa, địa hình có độ cao và độ dốc lớn. </w:t>
      </w:r>
    </w:p>
    <w:p w14:paraId="3188014F" w14:textId="77777777" w:rsidR="00A77B3E" w:rsidRPr="00DB1F35" w:rsidRDefault="0087419D" w:rsidP="00DF584B">
      <w:pPr>
        <w:tabs>
          <w:tab w:val="left" w:pos="280"/>
        </w:tabs>
      </w:pPr>
      <w:r w:rsidRPr="00DB1F35">
        <w:rPr>
          <w:b/>
        </w:rPr>
        <w:tab/>
      </w:r>
      <w:r w:rsidR="00DF584B" w:rsidRPr="00DB1F35">
        <w:rPr>
          <w:b/>
          <w:color w:val="0000FF"/>
        </w:rPr>
        <w:t>D.</w:t>
      </w:r>
      <w:r w:rsidRPr="00DB1F35">
        <w:t xml:space="preserve"> </w:t>
      </w:r>
      <w:r w:rsidRPr="00DB1F35">
        <w:rPr>
          <w:rFonts w:hint="cs"/>
          <w:color w:val="000000"/>
          <w:lang w:val="vi-VN"/>
        </w:rPr>
        <w:t xml:space="preserve">nền nhiệt ẩm cao, mạng lưới sông ngòi dày đặc, lưu lượng nước lớn. </w:t>
      </w:r>
    </w:p>
    <w:p w14:paraId="49A7140F" w14:textId="77777777" w:rsidR="00DF584B" w:rsidRPr="00DB1F35" w:rsidRDefault="00DF584B" w:rsidP="00DF584B">
      <w:pPr>
        <w:jc w:val="center"/>
        <w:rPr>
          <w:b/>
          <w:color w:val="010000"/>
          <w:szCs w:val="26"/>
        </w:rPr>
      </w:pPr>
    </w:p>
    <w:p w14:paraId="29B94D8E" w14:textId="77777777" w:rsidR="00CE1DAE" w:rsidRPr="00DB1F35" w:rsidRDefault="00DF584B" w:rsidP="00DF584B">
      <w:pPr>
        <w:jc w:val="center"/>
        <w:rPr>
          <w:b/>
          <w:color w:val="010000"/>
          <w:szCs w:val="26"/>
        </w:rPr>
      </w:pPr>
      <w:r w:rsidRPr="00DB1F35">
        <w:rPr>
          <w:b/>
          <w:color w:val="010000"/>
          <w:szCs w:val="26"/>
        </w:rPr>
        <w:t>------ HẾT ------</w:t>
      </w:r>
    </w:p>
    <w:p w14:paraId="44E10CB7" w14:textId="77777777" w:rsidR="00DB1F35" w:rsidRPr="00DB1F35" w:rsidRDefault="00DB1F35" w:rsidP="00DF584B">
      <w:pPr>
        <w:jc w:val="center"/>
        <w:rPr>
          <w:i/>
          <w:szCs w:val="26"/>
        </w:rPr>
      </w:pPr>
      <w:r w:rsidRPr="00DB1F35">
        <w:rPr>
          <w:i/>
          <w:szCs w:val="26"/>
        </w:rPr>
        <w:t xml:space="preserve">Thí sinh được sử dụng Atlat Địa lí Việt Nam do NXB Giáo dục Việt Nam phát hành </w:t>
      </w:r>
    </w:p>
    <w:p w14:paraId="08B190F1" w14:textId="77777777" w:rsidR="00DB1F35" w:rsidRPr="00DB1F35" w:rsidRDefault="00DB1F35" w:rsidP="00DF584B">
      <w:pPr>
        <w:jc w:val="center"/>
        <w:rPr>
          <w:i/>
          <w:szCs w:val="26"/>
        </w:rPr>
      </w:pPr>
      <w:r w:rsidRPr="00DB1F35">
        <w:rPr>
          <w:i/>
          <w:szCs w:val="26"/>
        </w:rPr>
        <w:t>từ năm 2009 đến nay.</w:t>
      </w:r>
    </w:p>
    <w:p w14:paraId="1F121378" w14:textId="77777777" w:rsidR="00CE1DAE" w:rsidRPr="00DF584B" w:rsidRDefault="009937B1" w:rsidP="00DF584B">
      <w:pPr>
        <w:jc w:val="center"/>
        <w:rPr>
          <w:b/>
          <w:i/>
          <w:szCs w:val="26"/>
        </w:rPr>
      </w:pPr>
    </w:p>
    <w:sectPr w:rsidR="00CE1DAE" w:rsidRPr="00DF584B" w:rsidSect="00DF584B">
      <w:footerReference w:type="default" r:id="rId12"/>
      <w:pgSz w:w="11907" w:h="16840" w:code="9"/>
      <w:pgMar w:top="737" w:right="709" w:bottom="567" w:left="709" w:header="68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7E8F0" w14:textId="77777777" w:rsidR="009937B1" w:rsidRDefault="009937B1">
      <w:r>
        <w:separator/>
      </w:r>
    </w:p>
  </w:endnote>
  <w:endnote w:type="continuationSeparator" w:id="0">
    <w:p w14:paraId="45D7863E" w14:textId="77777777" w:rsidR="009937B1" w:rsidRDefault="0099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2B708" w14:textId="5F49668B" w:rsidR="00625D6C" w:rsidRDefault="00625D6C" w:rsidP="006E76B5">
    <w:pPr>
      <w:tabs>
        <w:tab w:val="center" w:pos="5244"/>
        <w:tab w:val="left" w:pos="802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D5CB5" w14:textId="77777777" w:rsidR="009937B1" w:rsidRDefault="009937B1">
      <w:r>
        <w:separator/>
      </w:r>
    </w:p>
  </w:footnote>
  <w:footnote w:type="continuationSeparator" w:id="0">
    <w:p w14:paraId="212327A3" w14:textId="77777777" w:rsidR="009937B1" w:rsidRDefault="00993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D6C"/>
    <w:rsid w:val="005B4A69"/>
    <w:rsid w:val="00625D6C"/>
    <w:rsid w:val="006E76B5"/>
    <w:rsid w:val="0087419D"/>
    <w:rsid w:val="009937B1"/>
    <w:rsid w:val="00B83890"/>
    <w:rsid w:val="00DB1F35"/>
    <w:rsid w:val="00DF584B"/>
    <w:rsid w:val="00F7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,"/>
  <w14:docId w14:val="5712B89E"/>
  <w15:docId w15:val="{5FE5A7EE-64DC-4AE3-B12D-6A1D2D36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eastAsia="ja-JP"/>
    </w:rPr>
  </w:style>
  <w:style w:type="paragraph" w:styleId="BalloonText">
    <w:name w:val="Balloon Text"/>
    <w:basedOn w:val="Normal"/>
    <w:link w:val="BalloonTextChar"/>
    <w:rsid w:val="00DB1F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B1F3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5B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E89E-CB9C-4A4D-A79F-F20DDEAF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13</TotalTime>
  <Pages>4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20</cp:revision>
  <cp:lastPrinted>2021-12-17T00:41:00Z</cp:lastPrinted>
  <dcterms:created xsi:type="dcterms:W3CDTF">2016-09-26T10:48:00Z</dcterms:created>
  <dcterms:modified xsi:type="dcterms:W3CDTF">2025-01-04T03:31:00Z</dcterms:modified>
</cp:coreProperties>
</file>